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3BB58" w14:textId="77777777" w:rsidR="005C769C" w:rsidRPr="005C769C" w:rsidRDefault="005C769C" w:rsidP="008D1217">
      <w:pPr>
        <w:pStyle w:val="berschrift1"/>
      </w:pPr>
      <w:r w:rsidRPr="005C769C">
        <w:t>Bericht der Berufungskommission zur Vorbereitung der Besetzung der W</w:t>
      </w:r>
      <w:bookmarkStart w:id="0" w:name="Text19"/>
      <w:r w:rsidRPr="005C769C">
        <w:fldChar w:fldCharType="begin">
          <w:ffData>
            <w:name w:val="Text19"/>
            <w:enabled/>
            <w:calcOnExit w:val="0"/>
            <w:textInput/>
          </w:ffData>
        </w:fldChar>
      </w:r>
      <w:r w:rsidRPr="005C769C">
        <w:instrText xml:space="preserve"> FORMTEXT </w:instrText>
      </w:r>
      <w:r w:rsidRPr="005C769C">
        <w:fldChar w:fldCharType="separate"/>
      </w:r>
      <w:r w:rsidRPr="005C769C">
        <w:t> </w:t>
      </w:r>
      <w:r w:rsidRPr="005C769C">
        <w:t> </w:t>
      </w:r>
      <w:r w:rsidRPr="005C769C">
        <w:t> </w:t>
      </w:r>
      <w:r w:rsidRPr="005C769C">
        <w:t> </w:t>
      </w:r>
      <w:r w:rsidRPr="005C769C">
        <w:t> </w:t>
      </w:r>
      <w:r w:rsidRPr="005C769C">
        <w:fldChar w:fldCharType="end"/>
      </w:r>
      <w:bookmarkEnd w:id="0"/>
      <w:r w:rsidRPr="005C769C">
        <w:t>-</w:t>
      </w:r>
      <w:r w:rsidRPr="005C769C">
        <w:fldChar w:fldCharType="begin">
          <w:ffData>
            <w:name w:val=""/>
            <w:enabled/>
            <w:calcOnExit w:val="0"/>
            <w:ddList>
              <w:listEntry w:val="Universitätsprofessur"/>
              <w:listEntry w:val="Juniorprofessur"/>
              <w:listEntry w:val="Universutätsprofessur a.Z."/>
            </w:ddList>
          </w:ffData>
        </w:fldChar>
      </w:r>
      <w:r w:rsidRPr="005C769C">
        <w:instrText xml:space="preserve"> FORMDROPDOWN </w:instrText>
      </w:r>
      <w:r w:rsidR="000A1AA6">
        <w:fldChar w:fldCharType="separate"/>
      </w:r>
      <w:r w:rsidRPr="005C769C">
        <w:fldChar w:fldCharType="end"/>
      </w:r>
      <w:r w:rsidRPr="005C769C">
        <w:t xml:space="preserve"> </w:t>
      </w:r>
      <w:r w:rsidRPr="005C769C">
        <w:fldChar w:fldCharType="begin">
          <w:ffData>
            <w:name w:val=""/>
            <w:enabled/>
            <w:calcOnExit w:val="0"/>
            <w:ddList>
              <w:listEntry w:val="           "/>
              <w:listEntry w:val="mit Tenure Track nach W 2 a. L."/>
              <w:listEntry w:val="mit Tenure Track nach W 3 a.L."/>
            </w:ddList>
          </w:ffData>
        </w:fldChar>
      </w:r>
      <w:r w:rsidRPr="005C769C">
        <w:instrText xml:space="preserve"> FORMDROPDOWN </w:instrText>
      </w:r>
      <w:r w:rsidR="000A1AA6">
        <w:fldChar w:fldCharType="separate"/>
      </w:r>
      <w:r w:rsidRPr="005C769C">
        <w:fldChar w:fldCharType="end"/>
      </w:r>
      <w:r w:rsidRPr="005C769C">
        <w:t xml:space="preserve">für </w:t>
      </w:r>
      <w:r w:rsidRPr="005C769C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5C769C">
        <w:instrText xml:space="preserve"> FORMTEXT </w:instrText>
      </w:r>
      <w:r w:rsidRPr="005C769C">
        <w:fldChar w:fldCharType="separate"/>
      </w:r>
      <w:r w:rsidRPr="005C769C">
        <w:t> </w:t>
      </w:r>
      <w:r w:rsidRPr="005C769C">
        <w:t> </w:t>
      </w:r>
      <w:r w:rsidRPr="005C769C">
        <w:t> </w:t>
      </w:r>
      <w:r w:rsidRPr="005C769C">
        <w:t> </w:t>
      </w:r>
      <w:r w:rsidRPr="005C769C">
        <w:t> </w:t>
      </w:r>
      <w:r w:rsidRPr="005C769C">
        <w:fldChar w:fldCharType="end"/>
      </w:r>
      <w:bookmarkEnd w:id="1"/>
      <w:r>
        <w:t xml:space="preserve">, </w:t>
      </w:r>
      <w:r w:rsidRPr="005C769C">
        <w:t xml:space="preserve">Fakultät für </w:t>
      </w:r>
      <w:r w:rsidRPr="005C769C">
        <w:fldChar w:fldCharType="begin">
          <w:ffData>
            <w:name w:val="Text26"/>
            <w:enabled/>
            <w:calcOnExit w:val="0"/>
            <w:textInput/>
          </w:ffData>
        </w:fldChar>
      </w:r>
      <w:r w:rsidRPr="005C769C">
        <w:instrText xml:space="preserve"> FORMTEXT </w:instrText>
      </w:r>
      <w:r w:rsidRPr="005C769C">
        <w:fldChar w:fldCharType="separate"/>
      </w:r>
      <w:r w:rsidRPr="005C769C">
        <w:t> </w:t>
      </w:r>
      <w:r w:rsidRPr="005C769C">
        <w:t> </w:t>
      </w:r>
      <w:r w:rsidRPr="005C769C">
        <w:t> </w:t>
      </w:r>
      <w:r w:rsidRPr="005C769C">
        <w:t> </w:t>
      </w:r>
      <w:r w:rsidRPr="005C769C">
        <w:t> </w:t>
      </w:r>
      <w:r w:rsidRPr="005C769C">
        <w:fldChar w:fldCharType="end"/>
      </w:r>
    </w:p>
    <w:p w14:paraId="3CD70685" w14:textId="77777777" w:rsidR="005C769C" w:rsidRPr="005C769C" w:rsidRDefault="005C769C" w:rsidP="008D1217">
      <w:pPr>
        <w:pStyle w:val="Flietext"/>
        <w:jc w:val="left"/>
        <w:rPr>
          <w:rStyle w:val="FarbigeHervorhebung"/>
        </w:rPr>
      </w:pPr>
      <w:r w:rsidRPr="005C769C">
        <w:rPr>
          <w:rStyle w:val="FarbigeHervorhebung"/>
        </w:rPr>
        <w:t xml:space="preserve">(geplante Einreichung beim Präsidium*: </w:t>
      </w:r>
      <w:r w:rsidRPr="005C769C">
        <w:rPr>
          <w:rStyle w:val="FarbigeHervorhebung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5C769C">
        <w:rPr>
          <w:rStyle w:val="FarbigeHervorhebung"/>
        </w:rPr>
        <w:instrText xml:space="preserve"> FORMTEXT </w:instrText>
      </w:r>
      <w:r w:rsidRPr="005C769C">
        <w:rPr>
          <w:rStyle w:val="FarbigeHervorhebung"/>
        </w:rPr>
      </w:r>
      <w:r w:rsidRPr="005C769C">
        <w:rPr>
          <w:rStyle w:val="FarbigeHervorhebung"/>
        </w:rPr>
        <w:fldChar w:fldCharType="separate"/>
      </w:r>
      <w:r w:rsidRPr="005C769C">
        <w:rPr>
          <w:rStyle w:val="FarbigeHervorhebung"/>
        </w:rPr>
        <w:t> </w:t>
      </w:r>
      <w:r w:rsidRPr="005C769C">
        <w:rPr>
          <w:rStyle w:val="FarbigeHervorhebung"/>
        </w:rPr>
        <w:t> </w:t>
      </w:r>
      <w:r w:rsidRPr="005C769C">
        <w:rPr>
          <w:rStyle w:val="FarbigeHervorhebung"/>
        </w:rPr>
        <w:t> </w:t>
      </w:r>
      <w:r w:rsidRPr="005C769C">
        <w:rPr>
          <w:rStyle w:val="FarbigeHervorhebung"/>
        </w:rPr>
        <w:t> </w:t>
      </w:r>
      <w:r w:rsidRPr="005C769C">
        <w:rPr>
          <w:rStyle w:val="FarbigeHervorhebung"/>
        </w:rPr>
        <w:t> </w:t>
      </w:r>
      <w:r w:rsidRPr="005C769C">
        <w:rPr>
          <w:rStyle w:val="FarbigeHervorhebung"/>
        </w:rPr>
        <w:fldChar w:fldCharType="end"/>
      </w:r>
      <w:r w:rsidRPr="005C769C">
        <w:rPr>
          <w:rStyle w:val="FarbigeHervorhebung"/>
        </w:rPr>
        <w:t xml:space="preserve"> / Senat*: </w:t>
      </w:r>
      <w:r w:rsidRPr="005C769C">
        <w:rPr>
          <w:rStyle w:val="FarbigeHervorhebung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5C769C">
        <w:rPr>
          <w:rStyle w:val="FarbigeHervorhebung"/>
        </w:rPr>
        <w:instrText xml:space="preserve"> FORMTEXT </w:instrText>
      </w:r>
      <w:r w:rsidRPr="005C769C">
        <w:rPr>
          <w:rStyle w:val="FarbigeHervorhebung"/>
        </w:rPr>
      </w:r>
      <w:r w:rsidRPr="005C769C">
        <w:rPr>
          <w:rStyle w:val="FarbigeHervorhebung"/>
        </w:rPr>
        <w:fldChar w:fldCharType="separate"/>
      </w:r>
      <w:r w:rsidRPr="005C769C">
        <w:rPr>
          <w:rStyle w:val="FarbigeHervorhebung"/>
        </w:rPr>
        <w:t> </w:t>
      </w:r>
      <w:r w:rsidRPr="005C769C">
        <w:rPr>
          <w:rStyle w:val="FarbigeHervorhebung"/>
        </w:rPr>
        <w:t> </w:t>
      </w:r>
      <w:r w:rsidRPr="005C769C">
        <w:rPr>
          <w:rStyle w:val="FarbigeHervorhebung"/>
        </w:rPr>
        <w:t> </w:t>
      </w:r>
      <w:r w:rsidRPr="005C769C">
        <w:rPr>
          <w:rStyle w:val="FarbigeHervorhebung"/>
        </w:rPr>
        <w:t> </w:t>
      </w:r>
      <w:r w:rsidRPr="005C769C">
        <w:rPr>
          <w:rStyle w:val="FarbigeHervorhebung"/>
        </w:rPr>
        <w:t> </w:t>
      </w:r>
      <w:r w:rsidRPr="005C769C">
        <w:rPr>
          <w:rStyle w:val="FarbigeHervorhebung"/>
        </w:rPr>
        <w:fldChar w:fldCharType="end"/>
      </w:r>
      <w:r w:rsidRPr="005C769C">
        <w:rPr>
          <w:rStyle w:val="FarbigeHervorhebung"/>
        </w:rPr>
        <w:t>)</w:t>
      </w:r>
    </w:p>
    <w:p w14:paraId="2021F75B" w14:textId="77777777" w:rsidR="0038328D" w:rsidRPr="005C769C" w:rsidRDefault="005C769C" w:rsidP="008D1217">
      <w:pPr>
        <w:pStyle w:val="berschrift3"/>
        <w:rPr>
          <w:rStyle w:val="Hervorhebung"/>
          <w:b/>
          <w:iCs w:val="0"/>
        </w:rPr>
      </w:pPr>
      <w:bookmarkStart w:id="2" w:name="_Toc159581760"/>
      <w:r w:rsidRPr="005C769C">
        <w:t>Einrichtung und Ausschreibung (§§ 5, 6 BO)</w:t>
      </w:r>
      <w:r w:rsidR="00C75620">
        <w:t xml:space="preserve"> </w:t>
      </w:r>
      <w:r w:rsidR="0038328D" w:rsidRPr="005C769C">
        <w:t>Allgemeine Informationen</w:t>
      </w:r>
      <w:bookmarkEnd w:id="2"/>
    </w:p>
    <w:p w14:paraId="521B2C22" w14:textId="77777777" w:rsidR="005C769C" w:rsidRPr="005C769C" w:rsidRDefault="005C769C" w:rsidP="008D1217">
      <w:pPr>
        <w:pStyle w:val="Flietext"/>
        <w:jc w:val="left"/>
        <w:rPr>
          <w:b/>
          <w:bCs/>
          <w:u w:val="single"/>
        </w:rPr>
      </w:pPr>
      <w:r w:rsidRPr="005C769C">
        <w:t xml:space="preserve">Mit Beschluss des Fakultätsrates vom </w:t>
      </w:r>
      <w:r w:rsidRPr="005C769C">
        <w:fldChar w:fldCharType="begin">
          <w:ffData>
            <w:name w:val="Text26"/>
            <w:enabled/>
            <w:calcOnExit w:val="0"/>
            <w:textInput/>
          </w:ffData>
        </w:fldChar>
      </w:r>
      <w:r w:rsidRPr="005C769C">
        <w:instrText xml:space="preserve"> FORMTEXT </w:instrText>
      </w:r>
      <w:r w:rsidRPr="005C769C">
        <w:fldChar w:fldCharType="separate"/>
      </w:r>
      <w:r w:rsidRPr="005C769C">
        <w:t> </w:t>
      </w:r>
      <w:r w:rsidRPr="005C769C">
        <w:t> </w:t>
      </w:r>
      <w:r w:rsidRPr="005C769C">
        <w:t> </w:t>
      </w:r>
      <w:r w:rsidRPr="005C769C">
        <w:t> </w:t>
      </w:r>
      <w:r w:rsidRPr="005C769C">
        <w:t> </w:t>
      </w:r>
      <w:r w:rsidRPr="005C769C">
        <w:fldChar w:fldCharType="end"/>
      </w:r>
      <w:r w:rsidRPr="005C769C">
        <w:t xml:space="preserve"> wurde beim Präsidium die (Wieder-)besetzung der o.g. Professur beantragt. Das Präsidium stimmte in seiner Sitzung am </w:t>
      </w:r>
      <w:r w:rsidRPr="005C769C">
        <w:fldChar w:fldCharType="begin">
          <w:ffData>
            <w:name w:val="Text26"/>
            <w:enabled/>
            <w:calcOnExit w:val="0"/>
            <w:textInput/>
          </w:ffData>
        </w:fldChar>
      </w:r>
      <w:r w:rsidRPr="005C769C">
        <w:instrText xml:space="preserve"> FORMTEXT </w:instrText>
      </w:r>
      <w:r w:rsidRPr="005C769C">
        <w:fldChar w:fldCharType="separate"/>
      </w:r>
      <w:r w:rsidRPr="005C769C">
        <w:t> </w:t>
      </w:r>
      <w:r w:rsidRPr="005C769C">
        <w:t> </w:t>
      </w:r>
      <w:r w:rsidRPr="005C769C">
        <w:t> </w:t>
      </w:r>
      <w:r w:rsidRPr="005C769C">
        <w:t> </w:t>
      </w:r>
      <w:r w:rsidRPr="005C769C">
        <w:t> </w:t>
      </w:r>
      <w:r w:rsidRPr="005C769C">
        <w:fldChar w:fldCharType="end"/>
      </w:r>
      <w:r w:rsidRPr="005C769C">
        <w:t xml:space="preserve"> dem Antrag zu. Die Ausschreibung erfolgte am </w:t>
      </w:r>
      <w:r w:rsidRPr="005C769C">
        <w:fldChar w:fldCharType="begin">
          <w:ffData>
            <w:name w:val="Text26"/>
            <w:enabled/>
            <w:calcOnExit w:val="0"/>
            <w:textInput/>
          </w:ffData>
        </w:fldChar>
      </w:r>
      <w:r w:rsidRPr="005C769C">
        <w:instrText xml:space="preserve"> FORMTEXT </w:instrText>
      </w:r>
      <w:r w:rsidRPr="005C769C">
        <w:fldChar w:fldCharType="separate"/>
      </w:r>
      <w:r w:rsidRPr="005C769C">
        <w:t> </w:t>
      </w:r>
      <w:r w:rsidRPr="005C769C">
        <w:t> </w:t>
      </w:r>
      <w:r w:rsidRPr="005C769C">
        <w:t> </w:t>
      </w:r>
      <w:r w:rsidRPr="005C769C">
        <w:t> </w:t>
      </w:r>
      <w:r w:rsidRPr="005C769C">
        <w:t> </w:t>
      </w:r>
      <w:r w:rsidRPr="005C769C">
        <w:fldChar w:fldCharType="end"/>
      </w:r>
      <w:r w:rsidRPr="005C769C">
        <w:t xml:space="preserve"> in </w:t>
      </w:r>
      <w:r w:rsidRPr="005C769C">
        <w:fldChar w:fldCharType="begin">
          <w:ffData>
            <w:name w:val="Text26"/>
            <w:enabled/>
            <w:calcOnExit w:val="0"/>
            <w:textInput/>
          </w:ffData>
        </w:fldChar>
      </w:r>
      <w:r w:rsidRPr="005C769C">
        <w:instrText xml:space="preserve"> FORMTEXT </w:instrText>
      </w:r>
      <w:r w:rsidRPr="005C769C">
        <w:fldChar w:fldCharType="separate"/>
      </w:r>
      <w:r w:rsidRPr="005C769C">
        <w:t> </w:t>
      </w:r>
      <w:r w:rsidRPr="005C769C">
        <w:t> </w:t>
      </w:r>
      <w:r w:rsidRPr="005C769C">
        <w:t> </w:t>
      </w:r>
      <w:r w:rsidRPr="005C769C">
        <w:t> </w:t>
      </w:r>
      <w:r w:rsidRPr="005C769C">
        <w:t> </w:t>
      </w:r>
      <w:r w:rsidRPr="005C769C">
        <w:fldChar w:fldCharType="end"/>
      </w:r>
      <w:r w:rsidRPr="005C769C">
        <w:t xml:space="preserve">. Bewerbungsschluss war </w:t>
      </w:r>
      <w:r w:rsidRPr="005C769C">
        <w:fldChar w:fldCharType="begin">
          <w:ffData>
            <w:name w:val="Text26"/>
            <w:enabled/>
            <w:calcOnExit w:val="0"/>
            <w:textInput/>
          </w:ffData>
        </w:fldChar>
      </w:r>
      <w:r w:rsidRPr="005C769C">
        <w:instrText xml:space="preserve"> FORMTEXT </w:instrText>
      </w:r>
      <w:r w:rsidRPr="005C769C">
        <w:fldChar w:fldCharType="separate"/>
      </w:r>
      <w:r w:rsidRPr="005C769C">
        <w:t> </w:t>
      </w:r>
      <w:r w:rsidRPr="005C769C">
        <w:t> </w:t>
      </w:r>
      <w:r w:rsidRPr="005C769C">
        <w:t> </w:t>
      </w:r>
      <w:r w:rsidRPr="005C769C">
        <w:t> </w:t>
      </w:r>
      <w:r w:rsidRPr="005C769C">
        <w:t> </w:t>
      </w:r>
      <w:r w:rsidRPr="005C769C">
        <w:fldChar w:fldCharType="end"/>
      </w:r>
      <w:r w:rsidRPr="005C769C">
        <w:t xml:space="preserve">. </w:t>
      </w:r>
    </w:p>
    <w:p w14:paraId="7778F887" w14:textId="77777777" w:rsidR="005C769C" w:rsidRPr="005C769C" w:rsidRDefault="005C769C" w:rsidP="008D1217">
      <w:pPr>
        <w:pStyle w:val="Flietext"/>
        <w:jc w:val="left"/>
        <w:rPr>
          <w:b/>
          <w:bCs/>
        </w:rPr>
      </w:pPr>
    </w:p>
    <w:p w14:paraId="76E34D9F" w14:textId="77777777" w:rsidR="005C769C" w:rsidRPr="005C769C" w:rsidRDefault="005C769C" w:rsidP="008D1217">
      <w:pPr>
        <w:pStyle w:val="Flietext"/>
        <w:jc w:val="left"/>
        <w:rPr>
          <w:bCs/>
        </w:rPr>
      </w:pPr>
      <w:r w:rsidRPr="005C769C">
        <w:rPr>
          <w:bCs/>
        </w:rPr>
        <w:t>-ggf. Anmerkungen zur Einordnung der Stelle (Nachfolge Prof.</w:t>
      </w:r>
      <w:r w:rsidRPr="005C769C">
        <w:t>xy</w:t>
      </w:r>
      <w:r w:rsidRPr="005C769C">
        <w:rPr>
          <w:bCs/>
        </w:rPr>
        <w:t>, Zweitausschreibung/</w:t>
      </w:r>
      <w:r>
        <w:rPr>
          <w:bCs/>
        </w:rPr>
        <w:t xml:space="preserve"> </w:t>
      </w:r>
      <w:r w:rsidRPr="005C769C">
        <w:rPr>
          <w:bCs/>
        </w:rPr>
        <w:t>Wiederholungsausschreibung, Querschnittsprofessur etc.)</w:t>
      </w:r>
    </w:p>
    <w:p w14:paraId="0925D343" w14:textId="77777777" w:rsidR="005C769C" w:rsidRPr="005C769C" w:rsidRDefault="005C769C" w:rsidP="008D1217">
      <w:pPr>
        <w:pStyle w:val="Flietext"/>
        <w:jc w:val="left"/>
        <w:rPr>
          <w:bCs/>
        </w:rPr>
      </w:pPr>
    </w:p>
    <w:p w14:paraId="0B26669E" w14:textId="77777777" w:rsidR="005C769C" w:rsidRPr="005C769C" w:rsidRDefault="005C769C" w:rsidP="008D1217">
      <w:pPr>
        <w:pStyle w:val="Flietext"/>
        <w:jc w:val="left"/>
        <w:rPr>
          <w:bCs/>
        </w:rPr>
      </w:pPr>
      <w:r w:rsidRPr="005C769C">
        <w:fldChar w:fldCharType="begin">
          <w:ffData>
            <w:name w:val="Text26"/>
            <w:enabled/>
            <w:calcOnExit w:val="0"/>
            <w:textInput/>
          </w:ffData>
        </w:fldChar>
      </w:r>
      <w:r w:rsidRPr="005C769C">
        <w:instrText xml:space="preserve"> FORMTEXT </w:instrText>
      </w:r>
      <w:r w:rsidRPr="005C769C">
        <w:fldChar w:fldCharType="separate"/>
      </w:r>
      <w:r w:rsidRPr="005C769C">
        <w:t> </w:t>
      </w:r>
      <w:r w:rsidRPr="005C769C">
        <w:t> </w:t>
      </w:r>
      <w:r w:rsidRPr="005C769C">
        <w:t> </w:t>
      </w:r>
      <w:r w:rsidRPr="005C769C">
        <w:t> </w:t>
      </w:r>
      <w:r w:rsidRPr="005C769C">
        <w:t> </w:t>
      </w:r>
      <w:r w:rsidRPr="005C769C">
        <w:fldChar w:fldCharType="end"/>
      </w:r>
    </w:p>
    <w:p w14:paraId="5B3B747E" w14:textId="77777777" w:rsidR="005C769C" w:rsidRPr="005C769C" w:rsidRDefault="005C769C" w:rsidP="008D1217">
      <w:pPr>
        <w:pStyle w:val="berschrift3"/>
      </w:pPr>
      <w:r w:rsidRPr="005C769C">
        <w:t>Berufungskommission (§ 7 BO)</w:t>
      </w:r>
    </w:p>
    <w:p w14:paraId="12F0EF5A" w14:textId="77777777" w:rsidR="005C769C" w:rsidRPr="005C769C" w:rsidRDefault="005C769C" w:rsidP="008D1217">
      <w:pPr>
        <w:pStyle w:val="Flietext"/>
        <w:jc w:val="left"/>
        <w:rPr>
          <w:bCs/>
        </w:rPr>
      </w:pPr>
      <w:r w:rsidRPr="005C769C">
        <w:rPr>
          <w:bCs/>
        </w:rPr>
        <w:t xml:space="preserve">In der Sitzung des Fakultätsrates am </w:t>
      </w:r>
      <w:r w:rsidRPr="005C769C">
        <w:fldChar w:fldCharType="begin">
          <w:ffData>
            <w:name w:val="Text26"/>
            <w:enabled/>
            <w:calcOnExit w:val="0"/>
            <w:textInput/>
          </w:ffData>
        </w:fldChar>
      </w:r>
      <w:r w:rsidRPr="005C769C">
        <w:instrText xml:space="preserve"> FORMTEXT </w:instrText>
      </w:r>
      <w:r w:rsidRPr="005C769C">
        <w:fldChar w:fldCharType="separate"/>
      </w:r>
      <w:r w:rsidRPr="005C769C">
        <w:t> </w:t>
      </w:r>
      <w:r w:rsidRPr="005C769C">
        <w:t> </w:t>
      </w:r>
      <w:r w:rsidRPr="005C769C">
        <w:t> </w:t>
      </w:r>
      <w:r w:rsidRPr="005C769C">
        <w:t> </w:t>
      </w:r>
      <w:r w:rsidRPr="005C769C">
        <w:t> </w:t>
      </w:r>
      <w:r w:rsidRPr="005C769C">
        <w:fldChar w:fldCharType="end"/>
      </w:r>
      <w:r w:rsidRPr="005C769C">
        <w:t xml:space="preserve"> wurde folgende Berufungskommission gewählt:</w:t>
      </w:r>
    </w:p>
    <w:p w14:paraId="401B008D" w14:textId="77777777" w:rsidR="005C769C" w:rsidRDefault="005C769C" w:rsidP="008D1217">
      <w:pPr>
        <w:pStyle w:val="Flietext"/>
        <w:jc w:val="left"/>
      </w:pPr>
    </w:p>
    <w:tbl>
      <w:tblPr>
        <w:tblStyle w:val="UPB-Tabellen"/>
        <w:tblW w:w="0" w:type="auto"/>
        <w:tblLook w:val="0420" w:firstRow="1" w:lastRow="0" w:firstColumn="0" w:lastColumn="0" w:noHBand="0" w:noVBand="1"/>
      </w:tblPr>
      <w:tblGrid>
        <w:gridCol w:w="3168"/>
        <w:gridCol w:w="3168"/>
        <w:gridCol w:w="3168"/>
      </w:tblGrid>
      <w:tr w:rsidR="005C769C" w14:paraId="082B27B5" w14:textId="77777777" w:rsidTr="005C7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14:paraId="66F0E52E" w14:textId="77777777" w:rsidR="005C769C" w:rsidRDefault="005C769C" w:rsidP="008D1217">
            <w:pPr>
              <w:pStyle w:val="Flietext"/>
              <w:jc w:val="left"/>
            </w:pPr>
            <w:r>
              <w:t>Gruppe der Hochschullehrer*innen</w:t>
            </w:r>
          </w:p>
        </w:tc>
        <w:tc>
          <w:tcPr>
            <w:tcW w:w="3168" w:type="dxa"/>
          </w:tcPr>
          <w:p w14:paraId="42950C3F" w14:textId="77777777" w:rsidR="005C769C" w:rsidRDefault="005C769C" w:rsidP="008D1217">
            <w:pPr>
              <w:pStyle w:val="Flietext"/>
              <w:jc w:val="left"/>
            </w:pPr>
            <w:r>
              <w:t>Gruppe der akademischen Mitarbeitenden</w:t>
            </w:r>
          </w:p>
        </w:tc>
        <w:tc>
          <w:tcPr>
            <w:tcW w:w="3168" w:type="dxa"/>
          </w:tcPr>
          <w:p w14:paraId="6B03B45C" w14:textId="77777777" w:rsidR="005C769C" w:rsidRDefault="005C769C" w:rsidP="008D1217">
            <w:pPr>
              <w:pStyle w:val="Flietext"/>
              <w:jc w:val="left"/>
            </w:pPr>
            <w:r>
              <w:t>Gruppe der Studierenden</w:t>
            </w:r>
          </w:p>
        </w:tc>
      </w:tr>
      <w:tr w:rsidR="005C769C" w14:paraId="235337EA" w14:textId="77777777" w:rsidTr="005C769C">
        <w:tc>
          <w:tcPr>
            <w:tcW w:w="3168" w:type="dxa"/>
          </w:tcPr>
          <w:p w14:paraId="7A9F0F03" w14:textId="77777777" w:rsidR="005C769C" w:rsidRDefault="005C769C" w:rsidP="008D1217">
            <w:pPr>
              <w:pStyle w:val="Flietext"/>
              <w:jc w:val="left"/>
            </w:pPr>
          </w:p>
        </w:tc>
        <w:tc>
          <w:tcPr>
            <w:tcW w:w="3168" w:type="dxa"/>
          </w:tcPr>
          <w:p w14:paraId="430FD223" w14:textId="77777777" w:rsidR="005C769C" w:rsidRDefault="005C769C" w:rsidP="008D1217">
            <w:pPr>
              <w:pStyle w:val="Flietext"/>
              <w:jc w:val="left"/>
            </w:pPr>
          </w:p>
        </w:tc>
        <w:tc>
          <w:tcPr>
            <w:tcW w:w="3168" w:type="dxa"/>
          </w:tcPr>
          <w:p w14:paraId="50FD5FDB" w14:textId="77777777" w:rsidR="005C769C" w:rsidRDefault="005C769C" w:rsidP="008D1217">
            <w:pPr>
              <w:pStyle w:val="Flietext"/>
              <w:jc w:val="left"/>
            </w:pPr>
          </w:p>
        </w:tc>
      </w:tr>
      <w:tr w:rsidR="005C769C" w14:paraId="487311D5" w14:textId="77777777" w:rsidTr="005C769C">
        <w:tc>
          <w:tcPr>
            <w:tcW w:w="3168" w:type="dxa"/>
          </w:tcPr>
          <w:p w14:paraId="4A94E04D" w14:textId="77777777" w:rsidR="005C769C" w:rsidRDefault="005C769C" w:rsidP="008D1217">
            <w:pPr>
              <w:pStyle w:val="Flietext"/>
              <w:jc w:val="left"/>
            </w:pPr>
          </w:p>
        </w:tc>
        <w:tc>
          <w:tcPr>
            <w:tcW w:w="3168" w:type="dxa"/>
          </w:tcPr>
          <w:p w14:paraId="4C6DD113" w14:textId="77777777" w:rsidR="005C769C" w:rsidRDefault="005C769C" w:rsidP="008D1217">
            <w:pPr>
              <w:pStyle w:val="Flietext"/>
              <w:jc w:val="left"/>
            </w:pPr>
          </w:p>
        </w:tc>
        <w:tc>
          <w:tcPr>
            <w:tcW w:w="3168" w:type="dxa"/>
          </w:tcPr>
          <w:p w14:paraId="2BFA9D58" w14:textId="77777777" w:rsidR="005C769C" w:rsidRDefault="005C769C" w:rsidP="008D1217">
            <w:pPr>
              <w:pStyle w:val="Flietext"/>
              <w:jc w:val="left"/>
            </w:pPr>
          </w:p>
        </w:tc>
      </w:tr>
      <w:tr w:rsidR="005C769C" w14:paraId="660D0E65" w14:textId="77777777" w:rsidTr="005C769C">
        <w:tc>
          <w:tcPr>
            <w:tcW w:w="3168" w:type="dxa"/>
          </w:tcPr>
          <w:p w14:paraId="0180028E" w14:textId="77777777" w:rsidR="005C769C" w:rsidRDefault="005C769C" w:rsidP="008D1217">
            <w:pPr>
              <w:pStyle w:val="Flietext"/>
              <w:jc w:val="left"/>
            </w:pPr>
          </w:p>
        </w:tc>
        <w:tc>
          <w:tcPr>
            <w:tcW w:w="3168" w:type="dxa"/>
          </w:tcPr>
          <w:p w14:paraId="26EEC3D3" w14:textId="77777777" w:rsidR="005C769C" w:rsidRDefault="005C769C" w:rsidP="008D1217">
            <w:pPr>
              <w:pStyle w:val="Flietext"/>
              <w:jc w:val="left"/>
            </w:pPr>
          </w:p>
        </w:tc>
        <w:tc>
          <w:tcPr>
            <w:tcW w:w="3168" w:type="dxa"/>
          </w:tcPr>
          <w:p w14:paraId="30DB3F02" w14:textId="77777777" w:rsidR="005C769C" w:rsidRDefault="005C769C" w:rsidP="008D1217">
            <w:pPr>
              <w:pStyle w:val="Flietext"/>
              <w:jc w:val="left"/>
            </w:pPr>
          </w:p>
        </w:tc>
      </w:tr>
      <w:tr w:rsidR="005C769C" w14:paraId="251BED53" w14:textId="77777777" w:rsidTr="005C769C">
        <w:tc>
          <w:tcPr>
            <w:tcW w:w="3168" w:type="dxa"/>
          </w:tcPr>
          <w:p w14:paraId="1DEE3902" w14:textId="77777777" w:rsidR="005C769C" w:rsidRDefault="005C769C" w:rsidP="008D1217">
            <w:pPr>
              <w:pStyle w:val="Flietext"/>
              <w:jc w:val="left"/>
            </w:pPr>
          </w:p>
        </w:tc>
        <w:tc>
          <w:tcPr>
            <w:tcW w:w="3168" w:type="dxa"/>
          </w:tcPr>
          <w:p w14:paraId="570DCAB5" w14:textId="77777777" w:rsidR="005C769C" w:rsidRDefault="005C769C" w:rsidP="008D1217">
            <w:pPr>
              <w:pStyle w:val="Flietext"/>
              <w:jc w:val="left"/>
            </w:pPr>
          </w:p>
        </w:tc>
        <w:tc>
          <w:tcPr>
            <w:tcW w:w="3168" w:type="dxa"/>
          </w:tcPr>
          <w:p w14:paraId="47265872" w14:textId="77777777" w:rsidR="005C769C" w:rsidRDefault="005C769C" w:rsidP="008D1217">
            <w:pPr>
              <w:pStyle w:val="Flietext"/>
              <w:jc w:val="left"/>
            </w:pPr>
          </w:p>
        </w:tc>
      </w:tr>
    </w:tbl>
    <w:p w14:paraId="3B6C4FCF" w14:textId="77777777" w:rsidR="005C769C" w:rsidRDefault="005C769C" w:rsidP="008D1217">
      <w:pPr>
        <w:pStyle w:val="Flietext"/>
        <w:jc w:val="left"/>
      </w:pPr>
    </w:p>
    <w:p w14:paraId="453E9D0D" w14:textId="77777777" w:rsidR="005C769C" w:rsidRPr="005C769C" w:rsidRDefault="005C769C" w:rsidP="008D1217">
      <w:pPr>
        <w:pStyle w:val="Flietext"/>
        <w:jc w:val="left"/>
        <w:rPr>
          <w:bCs/>
        </w:rPr>
      </w:pPr>
      <w:r w:rsidRPr="005C769C">
        <w:rPr>
          <w:bCs/>
        </w:rPr>
        <w:t xml:space="preserve">Die konstituierende Sitzung fand am </w:t>
      </w:r>
      <w:r w:rsidRPr="005C769C">
        <w:fldChar w:fldCharType="begin">
          <w:ffData>
            <w:name w:val=""/>
            <w:enabled/>
            <w:calcOnExit w:val="0"/>
            <w:textInput/>
          </w:ffData>
        </w:fldChar>
      </w:r>
      <w:r w:rsidRPr="005C769C">
        <w:instrText xml:space="preserve"> FORMTEXT </w:instrText>
      </w:r>
      <w:r w:rsidRPr="005C769C">
        <w:fldChar w:fldCharType="separate"/>
      </w:r>
      <w:r w:rsidRPr="005C769C">
        <w:t> </w:t>
      </w:r>
      <w:r w:rsidRPr="005C769C">
        <w:t> </w:t>
      </w:r>
      <w:r w:rsidRPr="005C769C">
        <w:t> </w:t>
      </w:r>
      <w:r w:rsidRPr="005C769C">
        <w:t> </w:t>
      </w:r>
      <w:r w:rsidRPr="005C769C">
        <w:t> </w:t>
      </w:r>
      <w:r w:rsidRPr="005C769C">
        <w:fldChar w:fldCharType="end"/>
      </w:r>
      <w:r w:rsidRPr="005C769C">
        <w:t xml:space="preserve"> statt.</w:t>
      </w:r>
    </w:p>
    <w:p w14:paraId="0E1BE84C" w14:textId="77777777" w:rsidR="005C769C" w:rsidRPr="005C769C" w:rsidRDefault="005C769C" w:rsidP="008D1217">
      <w:pPr>
        <w:pStyle w:val="Flietext"/>
        <w:jc w:val="left"/>
      </w:pPr>
      <w:r w:rsidRPr="005C769C">
        <w:rPr>
          <w:bCs/>
        </w:rPr>
        <w:t xml:space="preserve">Zum*zur Vorsitzenden wurde </w:t>
      </w:r>
      <w:r w:rsidRPr="005C769C">
        <w:fldChar w:fldCharType="begin">
          <w:ffData>
            <w:name w:val="Text26"/>
            <w:enabled/>
            <w:calcOnExit w:val="0"/>
            <w:textInput/>
          </w:ffData>
        </w:fldChar>
      </w:r>
      <w:r w:rsidRPr="005C769C">
        <w:instrText xml:space="preserve"> FORMTEXT </w:instrText>
      </w:r>
      <w:r w:rsidRPr="005C769C">
        <w:fldChar w:fldCharType="separate"/>
      </w:r>
      <w:r w:rsidRPr="005C769C">
        <w:t> </w:t>
      </w:r>
      <w:r w:rsidRPr="005C769C">
        <w:t> </w:t>
      </w:r>
      <w:r w:rsidRPr="005C769C">
        <w:t> </w:t>
      </w:r>
      <w:r w:rsidRPr="005C769C">
        <w:t> </w:t>
      </w:r>
      <w:r w:rsidRPr="005C769C">
        <w:t> </w:t>
      </w:r>
      <w:r w:rsidRPr="005C769C">
        <w:fldChar w:fldCharType="end"/>
      </w:r>
      <w:r w:rsidRPr="005C769C">
        <w:t xml:space="preserve"> gewählt.</w:t>
      </w:r>
    </w:p>
    <w:p w14:paraId="5FAB66A7" w14:textId="77777777" w:rsidR="005C769C" w:rsidRPr="005C769C" w:rsidRDefault="005C769C" w:rsidP="008D1217">
      <w:pPr>
        <w:pStyle w:val="Flietext"/>
        <w:jc w:val="left"/>
      </w:pPr>
      <w:r w:rsidRPr="005C769C">
        <w:rPr>
          <w:bCs/>
        </w:rPr>
        <w:t xml:space="preserve">Zum*zur stellvertretenden Vorsitzenden wurde </w:t>
      </w:r>
      <w:r w:rsidRPr="005C769C">
        <w:fldChar w:fldCharType="begin">
          <w:ffData>
            <w:name w:val=""/>
            <w:enabled/>
            <w:calcOnExit w:val="0"/>
            <w:textInput/>
          </w:ffData>
        </w:fldChar>
      </w:r>
      <w:r w:rsidRPr="005C769C">
        <w:instrText xml:space="preserve"> FORMTEXT </w:instrText>
      </w:r>
      <w:r w:rsidRPr="005C769C">
        <w:fldChar w:fldCharType="separate"/>
      </w:r>
      <w:r w:rsidRPr="005C769C">
        <w:t> </w:t>
      </w:r>
      <w:r w:rsidRPr="005C769C">
        <w:t> </w:t>
      </w:r>
      <w:r w:rsidRPr="005C769C">
        <w:t> </w:t>
      </w:r>
      <w:r w:rsidRPr="005C769C">
        <w:t> </w:t>
      </w:r>
      <w:r w:rsidRPr="005C769C">
        <w:t> </w:t>
      </w:r>
      <w:r w:rsidRPr="005C769C">
        <w:fldChar w:fldCharType="end"/>
      </w:r>
      <w:r w:rsidRPr="005C769C">
        <w:t xml:space="preserve"> gewählt.</w:t>
      </w:r>
    </w:p>
    <w:p w14:paraId="4D8DF39A" w14:textId="77777777" w:rsidR="005C769C" w:rsidRPr="005C769C" w:rsidRDefault="005C769C" w:rsidP="008D1217">
      <w:pPr>
        <w:pStyle w:val="Flietext"/>
        <w:jc w:val="left"/>
      </w:pPr>
      <w:r w:rsidRPr="005C769C">
        <w:t xml:space="preserve">Die Funktion des*der Berufungsbeauftragten nimmt </w:t>
      </w:r>
      <w:r w:rsidRPr="005C769C">
        <w:fldChar w:fldCharType="begin">
          <w:ffData>
            <w:name w:val=""/>
            <w:enabled/>
            <w:calcOnExit w:val="0"/>
            <w:textInput/>
          </w:ffData>
        </w:fldChar>
      </w:r>
      <w:r w:rsidRPr="005C769C">
        <w:instrText xml:space="preserve"> FORMTEXT </w:instrText>
      </w:r>
      <w:r w:rsidRPr="005C769C">
        <w:fldChar w:fldCharType="separate"/>
      </w:r>
      <w:r w:rsidRPr="005C769C">
        <w:t> </w:t>
      </w:r>
      <w:r w:rsidRPr="005C769C">
        <w:t> </w:t>
      </w:r>
      <w:r w:rsidRPr="005C769C">
        <w:t> </w:t>
      </w:r>
      <w:r w:rsidRPr="005C769C">
        <w:t> </w:t>
      </w:r>
      <w:r w:rsidRPr="005C769C">
        <w:t> </w:t>
      </w:r>
      <w:r w:rsidRPr="005C769C">
        <w:fldChar w:fldCharType="end"/>
      </w:r>
      <w:r w:rsidRPr="005C769C">
        <w:t xml:space="preserve"> wahr.</w:t>
      </w:r>
    </w:p>
    <w:p w14:paraId="59C73A1A" w14:textId="77777777" w:rsidR="005C769C" w:rsidRPr="005C769C" w:rsidRDefault="005C769C" w:rsidP="008D1217">
      <w:pPr>
        <w:pStyle w:val="Flietext"/>
        <w:jc w:val="left"/>
      </w:pPr>
      <w:r w:rsidRPr="005C769C">
        <w:t>Beratende/ externe Mitglieder:</w:t>
      </w:r>
    </w:p>
    <w:p w14:paraId="4B0CEB82" w14:textId="77777777" w:rsidR="005C769C" w:rsidRPr="005C769C" w:rsidRDefault="005C769C" w:rsidP="008D1217">
      <w:pPr>
        <w:pStyle w:val="Flietext"/>
        <w:jc w:val="left"/>
      </w:pPr>
    </w:p>
    <w:p w14:paraId="49B3C1ED" w14:textId="77777777" w:rsidR="005C769C" w:rsidRPr="005C769C" w:rsidRDefault="005C769C" w:rsidP="008D1217">
      <w:pPr>
        <w:pStyle w:val="Flietext"/>
        <w:jc w:val="left"/>
        <w:rPr>
          <w:bCs/>
        </w:rPr>
      </w:pPr>
      <w:r w:rsidRPr="005C769C">
        <w:t>Bitte ggfs. kurze Darstellung und Begründung, sofern sich seit der erstmaligen Zusammensetzung der Berufungskommission Änderungen ergeben haben. Mögliche Befangenheit bitte unter 4. erläutern.</w:t>
      </w:r>
    </w:p>
    <w:p w14:paraId="102389ED" w14:textId="77777777" w:rsidR="005C769C" w:rsidRDefault="005C769C" w:rsidP="008D1217">
      <w:pPr>
        <w:pStyle w:val="Flietext"/>
        <w:jc w:val="left"/>
      </w:pPr>
    </w:p>
    <w:tbl>
      <w:tblPr>
        <w:tblStyle w:val="UPB-Tabellen"/>
        <w:tblW w:w="0" w:type="auto"/>
        <w:tblInd w:w="-10" w:type="dxa"/>
        <w:tblLook w:val="0420" w:firstRow="1" w:lastRow="0" w:firstColumn="0" w:lastColumn="0" w:noHBand="0" w:noVBand="1"/>
      </w:tblPr>
      <w:tblGrid>
        <w:gridCol w:w="2376"/>
        <w:gridCol w:w="2376"/>
        <w:gridCol w:w="2376"/>
        <w:gridCol w:w="2376"/>
      </w:tblGrid>
      <w:tr w:rsidR="005C769C" w14:paraId="6B814A7A" w14:textId="77777777" w:rsidTr="005C7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6" w:type="dxa"/>
          </w:tcPr>
          <w:p w14:paraId="3E6F00FF" w14:textId="77777777" w:rsidR="005C769C" w:rsidRDefault="005C769C" w:rsidP="008D1217">
            <w:pPr>
              <w:pStyle w:val="Flietext"/>
              <w:jc w:val="left"/>
            </w:pPr>
            <w:r>
              <w:t>Gruppe der Hochschullehrer*innen</w:t>
            </w:r>
          </w:p>
        </w:tc>
        <w:tc>
          <w:tcPr>
            <w:tcW w:w="2376" w:type="dxa"/>
          </w:tcPr>
          <w:p w14:paraId="4385FD72" w14:textId="77777777" w:rsidR="005C769C" w:rsidRDefault="005C769C" w:rsidP="008D1217">
            <w:pPr>
              <w:pStyle w:val="Flietext"/>
              <w:jc w:val="left"/>
            </w:pPr>
            <w:r>
              <w:t>Gruppe der akademischen Mitarbeitenden</w:t>
            </w:r>
          </w:p>
        </w:tc>
        <w:tc>
          <w:tcPr>
            <w:tcW w:w="2376" w:type="dxa"/>
          </w:tcPr>
          <w:p w14:paraId="0658CAD8" w14:textId="77777777" w:rsidR="005C769C" w:rsidRDefault="005C769C" w:rsidP="008D1217">
            <w:pPr>
              <w:pStyle w:val="Flietext"/>
              <w:jc w:val="left"/>
            </w:pPr>
            <w:r>
              <w:t>Gruppe der Studierenden</w:t>
            </w:r>
          </w:p>
        </w:tc>
        <w:tc>
          <w:tcPr>
            <w:tcW w:w="2376" w:type="dxa"/>
          </w:tcPr>
          <w:p w14:paraId="176A7E70" w14:textId="77777777" w:rsidR="005C769C" w:rsidRDefault="005C769C" w:rsidP="008D1217">
            <w:pPr>
              <w:pStyle w:val="Flietext"/>
              <w:jc w:val="left"/>
            </w:pPr>
            <w:r>
              <w:t>Ab (Datum)</w:t>
            </w:r>
          </w:p>
        </w:tc>
      </w:tr>
      <w:tr w:rsidR="005C769C" w14:paraId="5ACC60B4" w14:textId="77777777" w:rsidTr="005C769C">
        <w:tc>
          <w:tcPr>
            <w:tcW w:w="2376" w:type="dxa"/>
          </w:tcPr>
          <w:p w14:paraId="5A132893" w14:textId="77777777" w:rsidR="005C769C" w:rsidRDefault="005C769C" w:rsidP="008D1217">
            <w:pPr>
              <w:pStyle w:val="Flietext"/>
              <w:jc w:val="left"/>
            </w:pPr>
          </w:p>
        </w:tc>
        <w:tc>
          <w:tcPr>
            <w:tcW w:w="2376" w:type="dxa"/>
          </w:tcPr>
          <w:p w14:paraId="2C086BCA" w14:textId="77777777" w:rsidR="005C769C" w:rsidRDefault="005C769C" w:rsidP="008D1217">
            <w:pPr>
              <w:pStyle w:val="Flietext"/>
              <w:jc w:val="left"/>
            </w:pPr>
          </w:p>
        </w:tc>
        <w:tc>
          <w:tcPr>
            <w:tcW w:w="2376" w:type="dxa"/>
          </w:tcPr>
          <w:p w14:paraId="5A1BFCCC" w14:textId="77777777" w:rsidR="005C769C" w:rsidRDefault="005C769C" w:rsidP="008D1217">
            <w:pPr>
              <w:pStyle w:val="Flietext"/>
              <w:jc w:val="left"/>
            </w:pPr>
          </w:p>
        </w:tc>
        <w:tc>
          <w:tcPr>
            <w:tcW w:w="2376" w:type="dxa"/>
          </w:tcPr>
          <w:p w14:paraId="7EBE04D5" w14:textId="77777777" w:rsidR="005C769C" w:rsidRDefault="005C769C" w:rsidP="008D1217">
            <w:pPr>
              <w:pStyle w:val="Flietext"/>
              <w:jc w:val="left"/>
            </w:pPr>
          </w:p>
        </w:tc>
      </w:tr>
      <w:tr w:rsidR="005C769C" w14:paraId="76D44C0F" w14:textId="77777777" w:rsidTr="005C769C">
        <w:tc>
          <w:tcPr>
            <w:tcW w:w="2376" w:type="dxa"/>
          </w:tcPr>
          <w:p w14:paraId="6DA6C702" w14:textId="77777777" w:rsidR="005C769C" w:rsidRDefault="005C769C" w:rsidP="008D1217">
            <w:pPr>
              <w:pStyle w:val="Flietext"/>
              <w:jc w:val="left"/>
            </w:pPr>
          </w:p>
        </w:tc>
        <w:tc>
          <w:tcPr>
            <w:tcW w:w="2376" w:type="dxa"/>
          </w:tcPr>
          <w:p w14:paraId="322D8DF7" w14:textId="77777777" w:rsidR="005C769C" w:rsidRDefault="005C769C" w:rsidP="008D1217">
            <w:pPr>
              <w:pStyle w:val="Flietext"/>
              <w:jc w:val="left"/>
            </w:pPr>
          </w:p>
        </w:tc>
        <w:tc>
          <w:tcPr>
            <w:tcW w:w="2376" w:type="dxa"/>
          </w:tcPr>
          <w:p w14:paraId="18AC087C" w14:textId="77777777" w:rsidR="005C769C" w:rsidRDefault="005C769C" w:rsidP="008D1217">
            <w:pPr>
              <w:pStyle w:val="Flietext"/>
              <w:jc w:val="left"/>
            </w:pPr>
          </w:p>
        </w:tc>
        <w:tc>
          <w:tcPr>
            <w:tcW w:w="2376" w:type="dxa"/>
          </w:tcPr>
          <w:p w14:paraId="1ACE4907" w14:textId="77777777" w:rsidR="005C769C" w:rsidRDefault="005C769C" w:rsidP="008D1217">
            <w:pPr>
              <w:pStyle w:val="Flietext"/>
              <w:jc w:val="left"/>
            </w:pPr>
          </w:p>
        </w:tc>
      </w:tr>
      <w:tr w:rsidR="005C769C" w14:paraId="0687D796" w14:textId="77777777" w:rsidTr="005C769C">
        <w:tc>
          <w:tcPr>
            <w:tcW w:w="2376" w:type="dxa"/>
          </w:tcPr>
          <w:p w14:paraId="4976D655" w14:textId="77777777" w:rsidR="005C769C" w:rsidRDefault="005C769C" w:rsidP="008D1217">
            <w:pPr>
              <w:pStyle w:val="Flietext"/>
              <w:jc w:val="left"/>
            </w:pPr>
          </w:p>
        </w:tc>
        <w:tc>
          <w:tcPr>
            <w:tcW w:w="2376" w:type="dxa"/>
          </w:tcPr>
          <w:p w14:paraId="6F095085" w14:textId="77777777" w:rsidR="005C769C" w:rsidRDefault="005C769C" w:rsidP="008D1217">
            <w:pPr>
              <w:pStyle w:val="Flietext"/>
              <w:jc w:val="left"/>
            </w:pPr>
          </w:p>
        </w:tc>
        <w:tc>
          <w:tcPr>
            <w:tcW w:w="2376" w:type="dxa"/>
          </w:tcPr>
          <w:p w14:paraId="5362EFC2" w14:textId="77777777" w:rsidR="005C769C" w:rsidRDefault="005C769C" w:rsidP="008D1217">
            <w:pPr>
              <w:pStyle w:val="Flietext"/>
              <w:jc w:val="left"/>
            </w:pPr>
          </w:p>
        </w:tc>
        <w:tc>
          <w:tcPr>
            <w:tcW w:w="2376" w:type="dxa"/>
          </w:tcPr>
          <w:p w14:paraId="1594BF9E" w14:textId="77777777" w:rsidR="005C769C" w:rsidRDefault="005C769C" w:rsidP="008D1217">
            <w:pPr>
              <w:pStyle w:val="Flietext"/>
              <w:jc w:val="left"/>
            </w:pPr>
          </w:p>
        </w:tc>
      </w:tr>
      <w:tr w:rsidR="005C769C" w14:paraId="0033933E" w14:textId="77777777" w:rsidTr="005C769C">
        <w:tc>
          <w:tcPr>
            <w:tcW w:w="2376" w:type="dxa"/>
          </w:tcPr>
          <w:p w14:paraId="24663809" w14:textId="77777777" w:rsidR="005C769C" w:rsidRDefault="005C769C" w:rsidP="008D1217">
            <w:pPr>
              <w:pStyle w:val="Flietext"/>
              <w:jc w:val="left"/>
            </w:pPr>
          </w:p>
        </w:tc>
        <w:tc>
          <w:tcPr>
            <w:tcW w:w="2376" w:type="dxa"/>
          </w:tcPr>
          <w:p w14:paraId="008080FF" w14:textId="77777777" w:rsidR="005C769C" w:rsidRDefault="005C769C" w:rsidP="008D1217">
            <w:pPr>
              <w:pStyle w:val="Flietext"/>
              <w:jc w:val="left"/>
            </w:pPr>
          </w:p>
        </w:tc>
        <w:tc>
          <w:tcPr>
            <w:tcW w:w="2376" w:type="dxa"/>
          </w:tcPr>
          <w:p w14:paraId="5CE1744D" w14:textId="77777777" w:rsidR="005C769C" w:rsidRDefault="005C769C" w:rsidP="008D1217">
            <w:pPr>
              <w:pStyle w:val="Flietext"/>
              <w:jc w:val="left"/>
            </w:pPr>
          </w:p>
        </w:tc>
        <w:tc>
          <w:tcPr>
            <w:tcW w:w="2376" w:type="dxa"/>
          </w:tcPr>
          <w:p w14:paraId="50379A9F" w14:textId="77777777" w:rsidR="005C769C" w:rsidRDefault="005C769C" w:rsidP="008D1217">
            <w:pPr>
              <w:pStyle w:val="Flietext"/>
              <w:jc w:val="left"/>
            </w:pPr>
          </w:p>
        </w:tc>
      </w:tr>
    </w:tbl>
    <w:p w14:paraId="55A45DF4" w14:textId="77777777" w:rsidR="005C769C" w:rsidRDefault="005C769C" w:rsidP="008D1217">
      <w:pPr>
        <w:pStyle w:val="Flietext"/>
        <w:jc w:val="left"/>
      </w:pPr>
    </w:p>
    <w:p w14:paraId="1DB54ED5" w14:textId="77777777" w:rsidR="005C769C" w:rsidRPr="005C769C" w:rsidRDefault="005C769C" w:rsidP="008D1217">
      <w:pPr>
        <w:pStyle w:val="Flietext"/>
        <w:jc w:val="left"/>
        <w:rPr>
          <w:b/>
          <w:bCs/>
        </w:rPr>
      </w:pPr>
      <w:r w:rsidRPr="005C769C">
        <w:t>Grundsätzlich ist die Berufungskommission geschlechterparitätisch zu besetzen. Wird dies nicht erreicht, ist dies nach § 11b HG unter Angabe der zwingenden dienstlichen Gründe entsprechend dazulegen.</w:t>
      </w:r>
    </w:p>
    <w:p w14:paraId="4F9E0689" w14:textId="77777777" w:rsidR="00963AA0" w:rsidRDefault="000A1AA6" w:rsidP="00963AA0">
      <w:pPr>
        <w:pStyle w:val="Flietext"/>
      </w:pPr>
      <w:sdt>
        <w:sdtPr>
          <w:id w:val="75594327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63AA0" w:rsidRPr="00963AA0">
            <w:rPr>
              <w:rFonts w:ascii="Segoe UI Symbol" w:hAnsi="Segoe UI Symbol" w:cs="Segoe UI Symbol"/>
            </w:rPr>
            <w:t>☐</w:t>
          </w:r>
        </w:sdtContent>
      </w:sdt>
      <w:r w:rsidR="00963AA0" w:rsidRPr="00963AA0">
        <w:t xml:space="preserve"> Zu allen Sitzungen wurde die Gleichstellungsbeauftragte und die Vert</w:t>
      </w:r>
      <w:r w:rsidR="00963AA0">
        <w:t xml:space="preserve">retung der Schwerbehinderten </w:t>
      </w:r>
      <w:r w:rsidR="00963AA0" w:rsidRPr="00963AA0">
        <w:t xml:space="preserve">eingeladen und informiert (§ 5 Abs. 3 BO). </w:t>
      </w:r>
    </w:p>
    <w:p w14:paraId="7C6DA8B5" w14:textId="77777777" w:rsidR="00963AA0" w:rsidRPr="00963AA0" w:rsidRDefault="00963AA0" w:rsidP="00963AA0">
      <w:pPr>
        <w:pStyle w:val="Flietext"/>
        <w:jc w:val="left"/>
      </w:pPr>
      <w:r w:rsidRPr="00963AA0">
        <w:fldChar w:fldCharType="begin">
          <w:ffData>
            <w:name w:val="Text40"/>
            <w:enabled/>
            <w:calcOnExit w:val="0"/>
            <w:textInput/>
          </w:ffData>
        </w:fldChar>
      </w:r>
      <w:r w:rsidRPr="00963AA0">
        <w:instrText xml:space="preserve"> FORMTEXT </w:instrText>
      </w:r>
      <w:r w:rsidRPr="00963AA0">
        <w:fldChar w:fldCharType="separate"/>
      </w:r>
      <w:r w:rsidRPr="00963AA0">
        <w:t> </w:t>
      </w:r>
      <w:r w:rsidRPr="00963AA0">
        <w:t> </w:t>
      </w:r>
      <w:r w:rsidRPr="00963AA0">
        <w:t> </w:t>
      </w:r>
      <w:r w:rsidRPr="00963AA0">
        <w:t> </w:t>
      </w:r>
      <w:r w:rsidRPr="00963AA0">
        <w:t> </w:t>
      </w:r>
      <w:r w:rsidRPr="00963AA0">
        <w:fldChar w:fldCharType="end"/>
      </w:r>
    </w:p>
    <w:p w14:paraId="15EE1A06" w14:textId="77777777" w:rsidR="00C75620" w:rsidRPr="00C75620" w:rsidRDefault="00C75620" w:rsidP="008D1217">
      <w:pPr>
        <w:pStyle w:val="berschrift3"/>
      </w:pPr>
      <w:r w:rsidRPr="00C75620">
        <w:t>Kriterienkatalog (§ 6 Abs. 3 BO)</w:t>
      </w:r>
    </w:p>
    <w:p w14:paraId="6A690BCE" w14:textId="77777777" w:rsidR="00C75620" w:rsidRPr="00C75620" w:rsidRDefault="00C75620" w:rsidP="008D1217">
      <w:pPr>
        <w:pStyle w:val="Flietext"/>
        <w:jc w:val="left"/>
      </w:pPr>
      <w:r w:rsidRPr="00C75620">
        <w:rPr>
          <w:bCs/>
          <w:lang w:val="en-US"/>
        </w:rPr>
        <w:t>Die</w:t>
      </w:r>
      <w:r w:rsidRPr="00C75620">
        <w:rPr>
          <w:bCs/>
        </w:rPr>
        <w:t xml:space="preserve"> Berufungskommission</w:t>
      </w:r>
      <w:r w:rsidRPr="00C75620">
        <w:rPr>
          <w:bCs/>
          <w:lang w:val="en-US"/>
        </w:rPr>
        <w:t>/ der</w:t>
      </w:r>
      <w:r w:rsidRPr="00C75620">
        <w:rPr>
          <w:bCs/>
        </w:rPr>
        <w:t xml:space="preserve"> Fakultätsrat beschließt</w:t>
      </w:r>
      <w:r w:rsidRPr="00C75620">
        <w:rPr>
          <w:bCs/>
          <w:lang w:val="en-US"/>
        </w:rPr>
        <w:t xml:space="preserve"> in der</w:t>
      </w:r>
      <w:r w:rsidRPr="00C75620">
        <w:rPr>
          <w:bCs/>
          <w:lang w:val="de-LI"/>
        </w:rPr>
        <w:t xml:space="preserve"> Sitzung</w:t>
      </w:r>
      <w:r w:rsidRPr="00C75620">
        <w:rPr>
          <w:bCs/>
          <w:lang w:val="en-US"/>
        </w:rPr>
        <w:t xml:space="preserve"> am </w:t>
      </w:r>
      <w:r w:rsidRPr="00C75620">
        <w:fldChar w:fldCharType="begin">
          <w:ffData>
            <w:name w:val="Text40"/>
            <w:enabled/>
            <w:calcOnExit w:val="0"/>
            <w:textInput/>
          </w:ffData>
        </w:fldChar>
      </w:r>
      <w:r w:rsidRPr="00C75620">
        <w:instrText xml:space="preserve"> FORMTEXT </w:instrText>
      </w:r>
      <w:r w:rsidRPr="00C75620">
        <w:fldChar w:fldCharType="separate"/>
      </w:r>
      <w:r w:rsidRPr="00C75620">
        <w:t> </w:t>
      </w:r>
      <w:r w:rsidRPr="00C75620">
        <w:t> </w:t>
      </w:r>
      <w:r w:rsidRPr="00C75620">
        <w:t> </w:t>
      </w:r>
      <w:r w:rsidRPr="00C75620">
        <w:t> </w:t>
      </w:r>
      <w:r w:rsidRPr="00C75620">
        <w:t> </w:t>
      </w:r>
      <w:r w:rsidRPr="00C75620">
        <w:fldChar w:fldCharType="end"/>
      </w:r>
      <w:r w:rsidRPr="00C75620">
        <w:t xml:space="preserve"> folgenden Kriterienkatalog (ggf. Gewichtung der Kriterien):</w:t>
      </w:r>
    </w:p>
    <w:p w14:paraId="5AF6BD71" w14:textId="77777777" w:rsidR="00C75620" w:rsidRPr="00C75620" w:rsidRDefault="00C75620" w:rsidP="008D1217">
      <w:pPr>
        <w:pStyle w:val="Flietext"/>
        <w:jc w:val="left"/>
      </w:pPr>
    </w:p>
    <w:p w14:paraId="46CE8F90" w14:textId="77777777" w:rsidR="00C75620" w:rsidRPr="00C75620" w:rsidRDefault="00C75620" w:rsidP="008D1217">
      <w:pPr>
        <w:pStyle w:val="Aufzhlung1"/>
      </w:pPr>
      <w:r w:rsidRPr="00C75620">
        <w:fldChar w:fldCharType="begin">
          <w:ffData>
            <w:name w:val="Text40"/>
            <w:enabled/>
            <w:calcOnExit w:val="0"/>
            <w:textInput/>
          </w:ffData>
        </w:fldChar>
      </w:r>
      <w:r w:rsidRPr="00C75620">
        <w:instrText xml:space="preserve"> FORMTEXT </w:instrText>
      </w:r>
      <w:r w:rsidRPr="00C75620">
        <w:fldChar w:fldCharType="separate"/>
      </w:r>
      <w:r w:rsidRPr="00C75620">
        <w:t> </w:t>
      </w:r>
      <w:r w:rsidRPr="00C75620">
        <w:t> </w:t>
      </w:r>
      <w:r w:rsidRPr="00C75620">
        <w:t> </w:t>
      </w:r>
      <w:r w:rsidRPr="00C75620">
        <w:t> </w:t>
      </w:r>
      <w:r w:rsidRPr="00C75620">
        <w:t> </w:t>
      </w:r>
      <w:r w:rsidRPr="00C75620">
        <w:fldChar w:fldCharType="end"/>
      </w:r>
    </w:p>
    <w:p w14:paraId="7D665649" w14:textId="77777777" w:rsidR="00C75620" w:rsidRPr="00C75620" w:rsidRDefault="00C75620" w:rsidP="008D1217">
      <w:pPr>
        <w:pStyle w:val="Aufzhlung1"/>
      </w:pPr>
      <w:r w:rsidRPr="00C75620">
        <w:fldChar w:fldCharType="begin">
          <w:ffData>
            <w:name w:val="Text40"/>
            <w:enabled/>
            <w:calcOnExit w:val="0"/>
            <w:textInput/>
          </w:ffData>
        </w:fldChar>
      </w:r>
      <w:r w:rsidRPr="00C75620">
        <w:instrText xml:space="preserve"> FORMTEXT </w:instrText>
      </w:r>
      <w:r w:rsidRPr="00C75620">
        <w:fldChar w:fldCharType="separate"/>
      </w:r>
      <w:r w:rsidRPr="00C75620">
        <w:t> </w:t>
      </w:r>
      <w:r w:rsidRPr="00C75620">
        <w:t> </w:t>
      </w:r>
      <w:r w:rsidRPr="00C75620">
        <w:t> </w:t>
      </w:r>
      <w:r w:rsidRPr="00C75620">
        <w:t> </w:t>
      </w:r>
      <w:r w:rsidRPr="00C75620">
        <w:t> </w:t>
      </w:r>
      <w:r w:rsidRPr="00C75620">
        <w:fldChar w:fldCharType="end"/>
      </w:r>
    </w:p>
    <w:p w14:paraId="5A091997" w14:textId="77777777" w:rsidR="00C75620" w:rsidRPr="00C75620" w:rsidRDefault="00C75620" w:rsidP="008D1217">
      <w:pPr>
        <w:pStyle w:val="Aufzhlung1"/>
      </w:pPr>
      <w:r w:rsidRPr="00C75620">
        <w:fldChar w:fldCharType="begin">
          <w:ffData>
            <w:name w:val="Text40"/>
            <w:enabled/>
            <w:calcOnExit w:val="0"/>
            <w:textInput/>
          </w:ffData>
        </w:fldChar>
      </w:r>
      <w:r w:rsidRPr="00C75620">
        <w:instrText xml:space="preserve"> FORMTEXT </w:instrText>
      </w:r>
      <w:r w:rsidRPr="00C75620">
        <w:fldChar w:fldCharType="separate"/>
      </w:r>
      <w:r w:rsidRPr="00C75620">
        <w:t> </w:t>
      </w:r>
      <w:r w:rsidRPr="00C75620">
        <w:t> </w:t>
      </w:r>
      <w:r w:rsidRPr="00C75620">
        <w:t> </w:t>
      </w:r>
      <w:r w:rsidRPr="00C75620">
        <w:t> </w:t>
      </w:r>
      <w:r w:rsidRPr="00C75620">
        <w:t> </w:t>
      </w:r>
      <w:r w:rsidRPr="00C75620">
        <w:fldChar w:fldCharType="end"/>
      </w:r>
    </w:p>
    <w:p w14:paraId="2A27A56D" w14:textId="77777777" w:rsidR="00C75620" w:rsidRPr="00C75620" w:rsidRDefault="00C75620" w:rsidP="008D1217">
      <w:pPr>
        <w:pStyle w:val="Aufzhlung1"/>
        <w:numPr>
          <w:ilvl w:val="0"/>
          <w:numId w:val="0"/>
        </w:numPr>
        <w:ind w:left="624"/>
      </w:pPr>
    </w:p>
    <w:p w14:paraId="4E020BD5" w14:textId="77777777" w:rsidR="00C75620" w:rsidRPr="00C75620" w:rsidRDefault="00C75620" w:rsidP="008D1217">
      <w:pPr>
        <w:pStyle w:val="Flietext"/>
        <w:jc w:val="left"/>
        <w:rPr>
          <w:rStyle w:val="Hervorhebung"/>
        </w:rPr>
      </w:pPr>
      <w:r w:rsidRPr="00C75620">
        <w:rPr>
          <w:rStyle w:val="Hervorhebung"/>
        </w:rPr>
        <w:t>Tenure Track</w:t>
      </w:r>
    </w:p>
    <w:p w14:paraId="3F8CBDED" w14:textId="7FC37D87" w:rsidR="00C75620" w:rsidRDefault="008D1217" w:rsidP="008D1217">
      <w:pPr>
        <w:pStyle w:val="Flietext"/>
        <w:jc w:val="left"/>
        <w:rPr>
          <w:bCs/>
        </w:rPr>
      </w:pPr>
      <w:r w:rsidRPr="00C75620">
        <w:rPr>
          <w:bCs/>
          <w:lang w:val="en-US"/>
        </w:rPr>
        <w:t>Die</w:t>
      </w:r>
      <w:r w:rsidRPr="00C75620">
        <w:rPr>
          <w:bCs/>
        </w:rPr>
        <w:t xml:space="preserve"> Berufungskommission (=Tenure Kommission) </w:t>
      </w:r>
      <w:r w:rsidRPr="00C75620">
        <w:rPr>
          <w:bCs/>
          <w:lang w:val="en-US"/>
        </w:rPr>
        <w:t>/ der</w:t>
      </w:r>
      <w:r w:rsidRPr="00C75620">
        <w:rPr>
          <w:bCs/>
        </w:rPr>
        <w:t xml:space="preserve"> Fakultätsrat hat zusammen mit dem Antrag auf Ausschreibung die folgenden Evaluationskriterien für die Zwischen- und Endevaluation beschlossen </w:t>
      </w:r>
      <w:r w:rsidR="00505839">
        <w:rPr>
          <w:bCs/>
        </w:rPr>
        <w:t>:</w:t>
      </w:r>
    </w:p>
    <w:p w14:paraId="155EF4E2" w14:textId="77777777" w:rsidR="008D1217" w:rsidRDefault="008D1217" w:rsidP="008D1217">
      <w:pPr>
        <w:pStyle w:val="Flietext"/>
        <w:jc w:val="left"/>
      </w:pPr>
    </w:p>
    <w:p w14:paraId="76E53606" w14:textId="77777777" w:rsidR="00C75620" w:rsidRPr="00C75620" w:rsidRDefault="00C75620" w:rsidP="008D1217">
      <w:pPr>
        <w:pStyle w:val="Flietext"/>
        <w:numPr>
          <w:ilvl w:val="0"/>
          <w:numId w:val="1"/>
        </w:numPr>
        <w:jc w:val="left"/>
        <w:rPr>
          <w:bCs/>
        </w:rPr>
      </w:pPr>
      <w:r w:rsidRPr="00C75620">
        <w:rPr>
          <w:bCs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C75620">
        <w:rPr>
          <w:bCs/>
        </w:rPr>
        <w:instrText xml:space="preserve"> FORMTEXT </w:instrText>
      </w:r>
      <w:r w:rsidRPr="00C75620">
        <w:rPr>
          <w:bCs/>
        </w:rPr>
      </w:r>
      <w:r w:rsidRPr="00C75620">
        <w:rPr>
          <w:bCs/>
        </w:rPr>
        <w:fldChar w:fldCharType="separate"/>
      </w:r>
      <w:r w:rsidRPr="00C75620">
        <w:rPr>
          <w:bCs/>
        </w:rPr>
        <w:t> </w:t>
      </w:r>
      <w:r w:rsidRPr="00C75620">
        <w:rPr>
          <w:bCs/>
        </w:rPr>
        <w:t> </w:t>
      </w:r>
      <w:r w:rsidRPr="00C75620">
        <w:rPr>
          <w:bCs/>
        </w:rPr>
        <w:t> </w:t>
      </w:r>
      <w:r w:rsidRPr="00C75620">
        <w:rPr>
          <w:bCs/>
        </w:rPr>
        <w:t> </w:t>
      </w:r>
      <w:r w:rsidRPr="00C75620">
        <w:rPr>
          <w:bCs/>
        </w:rPr>
        <w:t> </w:t>
      </w:r>
      <w:r w:rsidRPr="00C75620">
        <w:rPr>
          <w:bCs/>
          <w:lang w:val="en-US"/>
        </w:rPr>
        <w:fldChar w:fldCharType="end"/>
      </w:r>
    </w:p>
    <w:p w14:paraId="52567FA9" w14:textId="77777777" w:rsidR="00C75620" w:rsidRPr="00C75620" w:rsidRDefault="00C75620" w:rsidP="008D1217">
      <w:pPr>
        <w:pStyle w:val="Flietext"/>
        <w:numPr>
          <w:ilvl w:val="0"/>
          <w:numId w:val="1"/>
        </w:numPr>
        <w:jc w:val="left"/>
        <w:rPr>
          <w:bCs/>
        </w:rPr>
      </w:pPr>
      <w:r w:rsidRPr="00C75620">
        <w:rPr>
          <w:bCs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C75620">
        <w:rPr>
          <w:bCs/>
        </w:rPr>
        <w:instrText xml:space="preserve"> FORMTEXT </w:instrText>
      </w:r>
      <w:r w:rsidRPr="00C75620">
        <w:rPr>
          <w:bCs/>
        </w:rPr>
      </w:r>
      <w:r w:rsidRPr="00C75620">
        <w:rPr>
          <w:bCs/>
        </w:rPr>
        <w:fldChar w:fldCharType="separate"/>
      </w:r>
      <w:r w:rsidRPr="00C75620">
        <w:rPr>
          <w:bCs/>
        </w:rPr>
        <w:t> </w:t>
      </w:r>
      <w:r w:rsidRPr="00C75620">
        <w:rPr>
          <w:bCs/>
        </w:rPr>
        <w:t> </w:t>
      </w:r>
      <w:r w:rsidRPr="00C75620">
        <w:rPr>
          <w:bCs/>
        </w:rPr>
        <w:t> </w:t>
      </w:r>
      <w:r w:rsidRPr="00C75620">
        <w:rPr>
          <w:bCs/>
        </w:rPr>
        <w:t> </w:t>
      </w:r>
      <w:r w:rsidRPr="00C75620">
        <w:rPr>
          <w:bCs/>
        </w:rPr>
        <w:t> </w:t>
      </w:r>
      <w:r w:rsidRPr="00C75620">
        <w:rPr>
          <w:bCs/>
          <w:lang w:val="en-US"/>
        </w:rPr>
        <w:fldChar w:fldCharType="end"/>
      </w:r>
    </w:p>
    <w:p w14:paraId="5B6C5D6B" w14:textId="77777777" w:rsidR="00C75620" w:rsidRPr="00C75620" w:rsidRDefault="00C75620" w:rsidP="008D1217">
      <w:pPr>
        <w:pStyle w:val="Flietext"/>
        <w:numPr>
          <w:ilvl w:val="0"/>
          <w:numId w:val="1"/>
        </w:numPr>
        <w:jc w:val="left"/>
        <w:rPr>
          <w:bCs/>
        </w:rPr>
      </w:pPr>
      <w:r w:rsidRPr="00C75620">
        <w:rPr>
          <w:bCs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C75620">
        <w:rPr>
          <w:bCs/>
        </w:rPr>
        <w:instrText xml:space="preserve"> FORMTEXT </w:instrText>
      </w:r>
      <w:r w:rsidRPr="00C75620">
        <w:rPr>
          <w:bCs/>
        </w:rPr>
      </w:r>
      <w:r w:rsidRPr="00C75620">
        <w:rPr>
          <w:bCs/>
        </w:rPr>
        <w:fldChar w:fldCharType="separate"/>
      </w:r>
      <w:r w:rsidRPr="00C75620">
        <w:rPr>
          <w:bCs/>
        </w:rPr>
        <w:t> </w:t>
      </w:r>
      <w:r w:rsidRPr="00C75620">
        <w:rPr>
          <w:bCs/>
        </w:rPr>
        <w:t> </w:t>
      </w:r>
      <w:r w:rsidRPr="00C75620">
        <w:rPr>
          <w:bCs/>
        </w:rPr>
        <w:t> </w:t>
      </w:r>
      <w:r w:rsidRPr="00C75620">
        <w:rPr>
          <w:bCs/>
        </w:rPr>
        <w:t> </w:t>
      </w:r>
      <w:r w:rsidRPr="00C75620">
        <w:rPr>
          <w:bCs/>
        </w:rPr>
        <w:t> </w:t>
      </w:r>
      <w:r w:rsidRPr="00C75620">
        <w:rPr>
          <w:bCs/>
          <w:lang w:val="en-US"/>
        </w:rPr>
        <w:fldChar w:fldCharType="end"/>
      </w:r>
    </w:p>
    <w:p w14:paraId="2269AFD3" w14:textId="77777777" w:rsidR="00505839" w:rsidRDefault="00505839" w:rsidP="00505839">
      <w:pPr>
        <w:pStyle w:val="Flietext"/>
        <w:rPr>
          <w:bCs/>
          <w:lang w:val="en-US"/>
        </w:rPr>
      </w:pPr>
    </w:p>
    <w:p w14:paraId="6748C8B5" w14:textId="63929D3B" w:rsidR="00C75620" w:rsidRDefault="00505839" w:rsidP="00505839">
      <w:pPr>
        <w:pStyle w:val="Flietext"/>
        <w:rPr>
          <w:bCs/>
          <w:lang w:val="en-US"/>
        </w:rPr>
      </w:pPr>
      <w:r w:rsidRPr="00505839">
        <w:rPr>
          <w:bCs/>
          <w:lang w:val="en-US"/>
        </w:rPr>
        <w:t>Die um die fachspezifischen Indikatoren ergänzten Evaluationskriterien (inkl. der Gewichtung)</w:t>
      </w:r>
      <w:r>
        <w:rPr>
          <w:bCs/>
          <w:lang w:val="en-US"/>
        </w:rPr>
        <w:t xml:space="preserve"> </w:t>
      </w:r>
      <w:r w:rsidRPr="00505839">
        <w:rPr>
          <w:bCs/>
          <w:lang w:val="en-US"/>
        </w:rPr>
        <w:t>werden spätestens vor der Berufung festgelegt und der</w:t>
      </w:r>
      <w:r>
        <w:rPr>
          <w:bCs/>
          <w:lang w:val="en-US"/>
        </w:rPr>
        <w:t>*dem</w:t>
      </w:r>
      <w:r w:rsidRPr="00505839">
        <w:rPr>
          <w:bCs/>
          <w:lang w:val="en-US"/>
        </w:rPr>
        <w:t xml:space="preserve"> Kandidat</w:t>
      </w:r>
      <w:r>
        <w:rPr>
          <w:bCs/>
          <w:lang w:val="en-US"/>
        </w:rPr>
        <w:t>*</w:t>
      </w:r>
      <w:r w:rsidRPr="00505839">
        <w:rPr>
          <w:bCs/>
          <w:lang w:val="en-US"/>
        </w:rPr>
        <w:t>in bekannt</w:t>
      </w:r>
      <w:r>
        <w:rPr>
          <w:bCs/>
          <w:lang w:val="en-US"/>
        </w:rPr>
        <w:t xml:space="preserve"> </w:t>
      </w:r>
      <w:r w:rsidRPr="00505839">
        <w:rPr>
          <w:bCs/>
          <w:lang w:val="en-US"/>
        </w:rPr>
        <w:t>gegeben.</w:t>
      </w:r>
    </w:p>
    <w:p w14:paraId="09A292B0" w14:textId="77777777" w:rsidR="00C75620" w:rsidRDefault="00C75620" w:rsidP="008D1217">
      <w:pPr>
        <w:pStyle w:val="berschrift3"/>
      </w:pPr>
      <w:r w:rsidRPr="00C75620">
        <w:t>Bewerber*innenauswahl</w:t>
      </w:r>
    </w:p>
    <w:p w14:paraId="3CE226C8" w14:textId="77777777" w:rsidR="00C75620" w:rsidRPr="00C75620" w:rsidRDefault="00C75620" w:rsidP="008D1217">
      <w:pPr>
        <w:pStyle w:val="Flietext"/>
        <w:jc w:val="left"/>
        <w:rPr>
          <w:rStyle w:val="Hervorhebung"/>
          <w:lang w:val="en-US"/>
        </w:rPr>
      </w:pPr>
      <w:r w:rsidRPr="00C75620">
        <w:rPr>
          <w:rStyle w:val="Hervorhebung"/>
          <w:lang w:val="en-US"/>
        </w:rPr>
        <w:t>Bewerber*innenliste</w:t>
      </w:r>
    </w:p>
    <w:p w14:paraId="4AF68D03" w14:textId="77777777" w:rsidR="00C75620" w:rsidRDefault="00C75620" w:rsidP="008D1217">
      <w:pPr>
        <w:pStyle w:val="Flietext"/>
        <w:jc w:val="left"/>
        <w:rPr>
          <w:bCs/>
          <w:lang w:val="en-US"/>
        </w:rPr>
      </w:pPr>
    </w:p>
    <w:p w14:paraId="6F8C9B6E" w14:textId="77777777" w:rsidR="00C75620" w:rsidRPr="00C75620" w:rsidRDefault="00C75620" w:rsidP="008D1217">
      <w:pPr>
        <w:pStyle w:val="Flietext"/>
        <w:jc w:val="left"/>
        <w:rPr>
          <w:bCs/>
          <w:lang w:val="en-US"/>
        </w:rPr>
      </w:pPr>
      <w:r w:rsidRPr="00C75620">
        <w:rPr>
          <w:bCs/>
        </w:rPr>
        <w:t>Nach Ablauf</w:t>
      </w:r>
      <w:r w:rsidRPr="00C75620">
        <w:rPr>
          <w:bCs/>
          <w:lang w:val="en-US"/>
        </w:rPr>
        <w:t xml:space="preserve"> der</w:t>
      </w:r>
      <w:r w:rsidRPr="00C75620">
        <w:rPr>
          <w:bCs/>
          <w:lang w:val="de-LU"/>
        </w:rPr>
        <w:t xml:space="preserve"> Bewerbungsfrist</w:t>
      </w:r>
      <w:r w:rsidRPr="00C75620">
        <w:rPr>
          <w:bCs/>
        </w:rPr>
        <w:t xml:space="preserve"> lagen</w:t>
      </w:r>
      <w:r w:rsidRPr="00C75620">
        <w:rPr>
          <w:bCs/>
          <w:lang w:val="en-US"/>
        </w:rPr>
        <w:t xml:space="preserve"> die</w:t>
      </w:r>
      <w:r w:rsidRPr="00C75620">
        <w:rPr>
          <w:bCs/>
        </w:rPr>
        <w:t xml:space="preserve"> </w:t>
      </w:r>
      <w:r w:rsidR="008D1217">
        <w:rPr>
          <w:bCs/>
        </w:rPr>
        <w:t xml:space="preserve">folgende </w:t>
      </w:r>
      <w:r w:rsidRPr="00C75620">
        <w:rPr>
          <w:bCs/>
        </w:rPr>
        <w:t>Bewerbungen vor</w:t>
      </w:r>
      <w:r w:rsidRPr="00C75620">
        <w:rPr>
          <w:bCs/>
          <w:lang w:val="en-US"/>
        </w:rPr>
        <w:t>:</w:t>
      </w:r>
    </w:p>
    <w:p w14:paraId="0033C805" w14:textId="3CD1F88D" w:rsidR="00C75620" w:rsidRDefault="00C75620" w:rsidP="008D1217">
      <w:pPr>
        <w:pStyle w:val="Flietext"/>
        <w:jc w:val="left"/>
        <w:rPr>
          <w:bCs/>
          <w:lang w:val="en-US"/>
        </w:rPr>
      </w:pPr>
    </w:p>
    <w:p w14:paraId="5E38FDA1" w14:textId="3A8666C3" w:rsidR="00564B3F" w:rsidRPr="00C75620" w:rsidRDefault="00564B3F" w:rsidP="008D1217">
      <w:pPr>
        <w:pStyle w:val="Flietext"/>
        <w:jc w:val="left"/>
        <w:rPr>
          <w:bCs/>
          <w:lang w:val="en-US"/>
        </w:rPr>
      </w:pPr>
      <w:r>
        <w:rPr>
          <w:bCs/>
          <w:lang w:val="en-US"/>
        </w:rPr>
        <w:t xml:space="preserve">Anzahl der Bewerbungen insgesamt: </w:t>
      </w:r>
      <w:r w:rsidRPr="00C75620">
        <w:rPr>
          <w:bCs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C75620">
        <w:rPr>
          <w:bCs/>
        </w:rPr>
        <w:instrText xml:space="preserve"> FORMTEXT </w:instrText>
      </w:r>
      <w:r w:rsidRPr="00C75620">
        <w:rPr>
          <w:bCs/>
        </w:rPr>
      </w:r>
      <w:r w:rsidRPr="00C75620">
        <w:rPr>
          <w:bCs/>
        </w:rPr>
        <w:fldChar w:fldCharType="separate"/>
      </w:r>
      <w:r w:rsidRPr="00C75620">
        <w:rPr>
          <w:bCs/>
        </w:rPr>
        <w:t> </w:t>
      </w:r>
      <w:r w:rsidRPr="00C75620">
        <w:rPr>
          <w:bCs/>
        </w:rPr>
        <w:t> </w:t>
      </w:r>
      <w:r w:rsidRPr="00C75620">
        <w:rPr>
          <w:bCs/>
        </w:rPr>
        <w:t> </w:t>
      </w:r>
      <w:r w:rsidRPr="00C75620">
        <w:rPr>
          <w:bCs/>
        </w:rPr>
        <w:t> </w:t>
      </w:r>
      <w:r w:rsidRPr="00C75620">
        <w:rPr>
          <w:bCs/>
        </w:rPr>
        <w:t> </w:t>
      </w:r>
      <w:r w:rsidRPr="00C75620">
        <w:rPr>
          <w:bCs/>
          <w:lang w:val="en-US"/>
        </w:rPr>
        <w:fldChar w:fldCharType="end"/>
      </w:r>
    </w:p>
    <w:p w14:paraId="5D8D216F" w14:textId="77777777" w:rsidR="00C75620" w:rsidRPr="00C75620" w:rsidRDefault="00C75620" w:rsidP="008D1217">
      <w:pPr>
        <w:pStyle w:val="Flietext"/>
        <w:jc w:val="left"/>
        <w:rPr>
          <w:bCs/>
        </w:rPr>
      </w:pPr>
      <w:r w:rsidRPr="00C75620">
        <w:rPr>
          <w:bCs/>
          <w:lang w:val="en-US"/>
        </w:rPr>
        <w:t xml:space="preserve">Anzahl der Bewerbungen von Frauen: </w:t>
      </w:r>
      <w:r w:rsidRPr="00C75620">
        <w:rPr>
          <w:bCs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C75620">
        <w:rPr>
          <w:bCs/>
        </w:rPr>
        <w:instrText xml:space="preserve"> FORMTEXT </w:instrText>
      </w:r>
      <w:r w:rsidRPr="00C75620">
        <w:rPr>
          <w:bCs/>
        </w:rPr>
      </w:r>
      <w:r w:rsidRPr="00C75620">
        <w:rPr>
          <w:bCs/>
        </w:rPr>
        <w:fldChar w:fldCharType="separate"/>
      </w:r>
      <w:r w:rsidRPr="00C75620">
        <w:rPr>
          <w:bCs/>
        </w:rPr>
        <w:t> </w:t>
      </w:r>
      <w:r w:rsidRPr="00C75620">
        <w:rPr>
          <w:bCs/>
        </w:rPr>
        <w:t> </w:t>
      </w:r>
      <w:r w:rsidRPr="00C75620">
        <w:rPr>
          <w:bCs/>
        </w:rPr>
        <w:t> </w:t>
      </w:r>
      <w:r w:rsidRPr="00C75620">
        <w:rPr>
          <w:bCs/>
        </w:rPr>
        <w:t> </w:t>
      </w:r>
      <w:r w:rsidRPr="00C75620">
        <w:rPr>
          <w:bCs/>
        </w:rPr>
        <w:t> </w:t>
      </w:r>
      <w:r w:rsidRPr="00C75620">
        <w:rPr>
          <w:bCs/>
          <w:lang w:val="en-US"/>
        </w:rPr>
        <w:fldChar w:fldCharType="end"/>
      </w:r>
    </w:p>
    <w:p w14:paraId="1D48532F" w14:textId="7A24BE94" w:rsidR="00C75620" w:rsidRPr="00C75620" w:rsidRDefault="00564B3F" w:rsidP="008D1217">
      <w:pPr>
        <w:pStyle w:val="Flietext"/>
        <w:jc w:val="left"/>
        <w:rPr>
          <w:bCs/>
          <w:lang w:val="en-US"/>
        </w:rPr>
      </w:pPr>
      <w:r>
        <w:rPr>
          <w:bCs/>
        </w:rPr>
        <w:t xml:space="preserve">Anzahl der Bewerbungen </w:t>
      </w:r>
      <w:r w:rsidR="00C75620" w:rsidRPr="00C75620">
        <w:rPr>
          <w:bCs/>
        </w:rPr>
        <w:t>Schwerbehinderte</w:t>
      </w:r>
      <w:r>
        <w:rPr>
          <w:bCs/>
        </w:rPr>
        <w:t>r</w:t>
      </w:r>
      <w:r w:rsidR="00C75620" w:rsidRPr="00C75620">
        <w:rPr>
          <w:bCs/>
        </w:rPr>
        <w:t xml:space="preserve">: </w:t>
      </w:r>
      <w:r w:rsidR="00C75620" w:rsidRPr="00C75620">
        <w:rPr>
          <w:bCs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75620" w:rsidRPr="00C75620">
        <w:rPr>
          <w:bCs/>
        </w:rPr>
        <w:instrText xml:space="preserve"> FORMTEXT </w:instrText>
      </w:r>
      <w:r w:rsidR="00C75620" w:rsidRPr="00C75620">
        <w:rPr>
          <w:bCs/>
        </w:rPr>
      </w:r>
      <w:r w:rsidR="00C75620" w:rsidRPr="00C75620">
        <w:rPr>
          <w:bCs/>
        </w:rPr>
        <w:fldChar w:fldCharType="separate"/>
      </w:r>
      <w:r w:rsidR="00C75620" w:rsidRPr="00C75620">
        <w:rPr>
          <w:bCs/>
        </w:rPr>
        <w:t> </w:t>
      </w:r>
      <w:r w:rsidR="00C75620" w:rsidRPr="00C75620">
        <w:rPr>
          <w:bCs/>
        </w:rPr>
        <w:t> </w:t>
      </w:r>
      <w:r w:rsidR="00C75620" w:rsidRPr="00C75620">
        <w:rPr>
          <w:bCs/>
        </w:rPr>
        <w:t> </w:t>
      </w:r>
      <w:r w:rsidR="00C75620" w:rsidRPr="00C75620">
        <w:rPr>
          <w:bCs/>
        </w:rPr>
        <w:t> </w:t>
      </w:r>
      <w:r w:rsidR="00C75620" w:rsidRPr="00C75620">
        <w:rPr>
          <w:bCs/>
        </w:rPr>
        <w:t> </w:t>
      </w:r>
      <w:r w:rsidR="00C75620" w:rsidRPr="00C75620">
        <w:rPr>
          <w:bCs/>
          <w:lang w:val="en-US"/>
        </w:rPr>
        <w:fldChar w:fldCharType="end"/>
      </w:r>
    </w:p>
    <w:p w14:paraId="7AABF3DC" w14:textId="77777777" w:rsidR="00C75620" w:rsidRPr="00564B3F" w:rsidRDefault="00C75620" w:rsidP="008D1217">
      <w:pPr>
        <w:pStyle w:val="Flietext"/>
        <w:jc w:val="left"/>
        <w:rPr>
          <w:bCs/>
        </w:rPr>
      </w:pPr>
    </w:p>
    <w:p w14:paraId="31B72B32" w14:textId="3F26D0D4" w:rsidR="00C75620" w:rsidRPr="00564B3F" w:rsidRDefault="008D1217" w:rsidP="008D1217">
      <w:pPr>
        <w:pStyle w:val="Flietext"/>
        <w:jc w:val="left"/>
      </w:pPr>
      <w:r w:rsidRPr="00564B3F">
        <w:t xml:space="preserve">Die Details </w:t>
      </w:r>
      <w:r w:rsidR="00564B3F" w:rsidRPr="00564B3F">
        <w:t xml:space="preserve">zu den Bewerber*innen </w:t>
      </w:r>
      <w:r w:rsidRPr="00564B3F">
        <w:t xml:space="preserve">sind der beigefügten und in KOMO hinterlegten Bewerber*innenliste zu entnehmen. </w:t>
      </w:r>
    </w:p>
    <w:p w14:paraId="5B00E2C5" w14:textId="77777777" w:rsidR="00C75620" w:rsidRPr="00564B3F" w:rsidRDefault="00C75620" w:rsidP="008D1217">
      <w:pPr>
        <w:pStyle w:val="Flietext"/>
        <w:jc w:val="left"/>
      </w:pPr>
    </w:p>
    <w:p w14:paraId="4C0895F4" w14:textId="77777777" w:rsidR="008D1217" w:rsidRPr="008D1217" w:rsidRDefault="008D1217" w:rsidP="008D1217">
      <w:pPr>
        <w:pStyle w:val="Flietext"/>
        <w:jc w:val="left"/>
        <w:rPr>
          <w:b/>
          <w:bCs/>
        </w:rPr>
      </w:pPr>
      <w:r w:rsidRPr="008D1217">
        <w:rPr>
          <w:b/>
          <w:bCs/>
        </w:rPr>
        <w:t xml:space="preserve">Befangenheit (§§ 20, 21 VwVfG- </w:t>
      </w:r>
      <w:r w:rsidRPr="008D1217">
        <w:rPr>
          <w:bCs/>
        </w:rPr>
        <w:t>siehe auch Merkblatt zur Befangenheit</w:t>
      </w:r>
      <w:r w:rsidRPr="008D1217">
        <w:rPr>
          <w:b/>
          <w:bCs/>
        </w:rPr>
        <w:t>)</w:t>
      </w:r>
    </w:p>
    <w:p w14:paraId="006D8B2F" w14:textId="77777777" w:rsidR="008D1217" w:rsidRDefault="008D1217" w:rsidP="008D1217">
      <w:pPr>
        <w:pStyle w:val="Flietext"/>
        <w:jc w:val="left"/>
      </w:pPr>
    </w:p>
    <w:p w14:paraId="05813FE0" w14:textId="3EEC945C" w:rsidR="008D1217" w:rsidRPr="008D1217" w:rsidRDefault="008D1217" w:rsidP="008D1217">
      <w:pPr>
        <w:pStyle w:val="Flietext"/>
        <w:jc w:val="left"/>
        <w:rPr>
          <w:bCs/>
        </w:rPr>
      </w:pPr>
      <w:r w:rsidRPr="008D1217">
        <w:rPr>
          <w:bCs/>
        </w:rPr>
        <w:t>Die gesamte Berufungskommission trägt die Verantwortung dafür, dass die Bewertung der Bewerber*innen ausschließlich anhand sachlicher Kriterien transparent erfolgt und keine Befangenheit oder nicht den Anschein einer Befangenheit der Berufungskommission bzw. einzelner Mitglieder entsteht. Das Erklärungsformular ist für jedes einzelne Berufungskommissionsmitglied einzureichen</w:t>
      </w:r>
      <w:r>
        <w:rPr>
          <w:bCs/>
        </w:rPr>
        <w:t xml:space="preserve"> und in KOMO bereitzustellen</w:t>
      </w:r>
      <w:r w:rsidRPr="008D1217">
        <w:rPr>
          <w:bCs/>
        </w:rPr>
        <w:t xml:space="preserve">. </w:t>
      </w:r>
      <w:r w:rsidR="00564B3F">
        <w:rPr>
          <w:bCs/>
        </w:rPr>
        <w:t>Dies gilt sowohl für stimmberechtigte als auch beratende Mitglieder der Berufungskommission.</w:t>
      </w:r>
    </w:p>
    <w:p w14:paraId="4A7C37E3" w14:textId="77777777" w:rsidR="008D1217" w:rsidRPr="008D1217" w:rsidRDefault="008D1217" w:rsidP="008D1217">
      <w:pPr>
        <w:pStyle w:val="Flietext"/>
        <w:jc w:val="left"/>
        <w:rPr>
          <w:bCs/>
        </w:rPr>
      </w:pPr>
    </w:p>
    <w:p w14:paraId="1A78D7B1" w14:textId="77777777" w:rsidR="008D1217" w:rsidRDefault="008D1217" w:rsidP="008D1217">
      <w:pPr>
        <w:pStyle w:val="Flietext"/>
        <w:jc w:val="left"/>
        <w:rPr>
          <w:bCs/>
          <w:lang w:val="en-GB"/>
        </w:rPr>
      </w:pPr>
      <w:r w:rsidRPr="008D1217">
        <w:rPr>
          <w:bCs/>
          <w:lang w:val="en-GB"/>
        </w:rPr>
        <w:t>Bei folgenden Berufungskommissionsmitgliedern wurden eventuelle Bedenken anhand der anliegenden Erklärungen vermerkt:</w:t>
      </w:r>
    </w:p>
    <w:p w14:paraId="28F75BD2" w14:textId="77777777" w:rsidR="008D1217" w:rsidRDefault="008D1217" w:rsidP="008D1217">
      <w:pPr>
        <w:pStyle w:val="Flietext"/>
        <w:jc w:val="left"/>
        <w:rPr>
          <w:bCs/>
          <w:lang w:val="en-US"/>
        </w:rPr>
      </w:pPr>
    </w:p>
    <w:p w14:paraId="348A5BCF" w14:textId="77777777" w:rsidR="008D1217" w:rsidRPr="00C75620" w:rsidRDefault="008D1217" w:rsidP="008D1217">
      <w:pPr>
        <w:pStyle w:val="Aufzhlung1"/>
      </w:pPr>
      <w:r w:rsidRPr="00C75620">
        <w:fldChar w:fldCharType="begin">
          <w:ffData>
            <w:name w:val="Text40"/>
            <w:enabled/>
            <w:calcOnExit w:val="0"/>
            <w:textInput/>
          </w:ffData>
        </w:fldChar>
      </w:r>
      <w:r w:rsidRPr="00C75620">
        <w:instrText xml:space="preserve"> FORMTEXT </w:instrText>
      </w:r>
      <w:r w:rsidRPr="00C75620">
        <w:fldChar w:fldCharType="separate"/>
      </w:r>
      <w:r w:rsidRPr="00C75620">
        <w:t> </w:t>
      </w:r>
      <w:r w:rsidRPr="00C75620">
        <w:t> </w:t>
      </w:r>
      <w:r w:rsidRPr="00C75620">
        <w:t> </w:t>
      </w:r>
      <w:r w:rsidRPr="00C75620">
        <w:t> </w:t>
      </w:r>
      <w:r w:rsidRPr="00C75620">
        <w:t> </w:t>
      </w:r>
      <w:r w:rsidRPr="00C75620">
        <w:fldChar w:fldCharType="end"/>
      </w:r>
    </w:p>
    <w:p w14:paraId="3AF0E9D8" w14:textId="77777777" w:rsidR="008D1217" w:rsidRPr="00C75620" w:rsidRDefault="008D1217" w:rsidP="008D1217">
      <w:pPr>
        <w:pStyle w:val="Aufzhlung1"/>
      </w:pPr>
      <w:r w:rsidRPr="00C75620">
        <w:lastRenderedPageBreak/>
        <w:fldChar w:fldCharType="begin">
          <w:ffData>
            <w:name w:val="Text40"/>
            <w:enabled/>
            <w:calcOnExit w:val="0"/>
            <w:textInput/>
          </w:ffData>
        </w:fldChar>
      </w:r>
      <w:r w:rsidRPr="00C75620">
        <w:instrText xml:space="preserve"> FORMTEXT </w:instrText>
      </w:r>
      <w:r w:rsidRPr="00C75620">
        <w:fldChar w:fldCharType="separate"/>
      </w:r>
      <w:r w:rsidRPr="00C75620">
        <w:t> </w:t>
      </w:r>
      <w:r w:rsidRPr="00C75620">
        <w:t> </w:t>
      </w:r>
      <w:r w:rsidRPr="00C75620">
        <w:t> </w:t>
      </w:r>
      <w:r w:rsidRPr="00C75620">
        <w:t> </w:t>
      </w:r>
      <w:r w:rsidRPr="00C75620">
        <w:t> </w:t>
      </w:r>
      <w:r w:rsidRPr="00C75620">
        <w:fldChar w:fldCharType="end"/>
      </w:r>
    </w:p>
    <w:p w14:paraId="4747CE8C" w14:textId="77777777" w:rsidR="008D1217" w:rsidRPr="00C75620" w:rsidRDefault="008D1217" w:rsidP="008D1217">
      <w:pPr>
        <w:pStyle w:val="Aufzhlung1"/>
      </w:pPr>
      <w:r w:rsidRPr="00C75620">
        <w:fldChar w:fldCharType="begin">
          <w:ffData>
            <w:name w:val="Text40"/>
            <w:enabled/>
            <w:calcOnExit w:val="0"/>
            <w:textInput/>
          </w:ffData>
        </w:fldChar>
      </w:r>
      <w:r w:rsidRPr="00C75620">
        <w:instrText xml:space="preserve"> FORMTEXT </w:instrText>
      </w:r>
      <w:r w:rsidRPr="00C75620">
        <w:fldChar w:fldCharType="separate"/>
      </w:r>
      <w:r w:rsidRPr="00C75620">
        <w:t> </w:t>
      </w:r>
      <w:r w:rsidRPr="00C75620">
        <w:t> </w:t>
      </w:r>
      <w:r w:rsidRPr="00C75620">
        <w:t> </w:t>
      </w:r>
      <w:r w:rsidRPr="00C75620">
        <w:t> </w:t>
      </w:r>
      <w:r w:rsidRPr="00C75620">
        <w:t> </w:t>
      </w:r>
      <w:r w:rsidRPr="00C75620">
        <w:fldChar w:fldCharType="end"/>
      </w:r>
    </w:p>
    <w:p w14:paraId="28CBAADA" w14:textId="77777777" w:rsidR="008D1217" w:rsidRPr="00DD122D" w:rsidRDefault="008D1217" w:rsidP="008D1217">
      <w:pPr>
        <w:pStyle w:val="Flietext"/>
        <w:jc w:val="left"/>
      </w:pPr>
    </w:p>
    <w:p w14:paraId="28662671" w14:textId="77777777" w:rsidR="008D1217" w:rsidRPr="008D1217" w:rsidRDefault="008D1217" w:rsidP="008D1217">
      <w:pPr>
        <w:pStyle w:val="Flietext"/>
        <w:jc w:val="left"/>
      </w:pPr>
      <w:r w:rsidRPr="00DD122D">
        <w:t xml:space="preserve">Die Bedenken sind von der Berufungskommission in der Sitzung am </w:t>
      </w:r>
      <w:r w:rsidRPr="008D1217">
        <w:fldChar w:fldCharType="begin">
          <w:ffData>
            <w:name w:val="Text40"/>
            <w:enabled/>
            <w:calcOnExit w:val="0"/>
            <w:textInput/>
          </w:ffData>
        </w:fldChar>
      </w:r>
      <w:r w:rsidRPr="008D1217">
        <w:instrText xml:space="preserve"> FORMTEXT </w:instrText>
      </w:r>
      <w:r w:rsidRPr="008D1217">
        <w:fldChar w:fldCharType="separate"/>
      </w:r>
      <w:r w:rsidRPr="008D1217">
        <w:t> </w:t>
      </w:r>
      <w:r w:rsidRPr="008D1217">
        <w:t> </w:t>
      </w:r>
      <w:r w:rsidRPr="008D1217">
        <w:t> </w:t>
      </w:r>
      <w:r w:rsidRPr="008D1217">
        <w:t> </w:t>
      </w:r>
      <w:r w:rsidRPr="008D1217">
        <w:t> </w:t>
      </w:r>
      <w:r w:rsidRPr="008D1217">
        <w:fldChar w:fldCharType="end"/>
      </w:r>
      <w:r w:rsidRPr="008D1217">
        <w:t xml:space="preserve"> erörtert worden. Die*Der Vorsitzende*r stellte folgendes Ergebnis </w:t>
      </w:r>
      <w:r w:rsidRPr="00DD122D">
        <w:t xml:space="preserve">und ggf. mithilfe einer Prüfung durch das Sachgebiet 4.5 </w:t>
      </w:r>
      <w:r w:rsidRPr="008D1217">
        <w:t>fest:</w:t>
      </w:r>
    </w:p>
    <w:p w14:paraId="71DD8E32" w14:textId="77777777" w:rsidR="008D1217" w:rsidRPr="008D1217" w:rsidRDefault="008D1217" w:rsidP="008D1217">
      <w:pPr>
        <w:pStyle w:val="Flietext"/>
        <w:jc w:val="left"/>
      </w:pPr>
    </w:p>
    <w:p w14:paraId="5BA50980" w14:textId="77777777" w:rsidR="008D1217" w:rsidRPr="008D1217" w:rsidRDefault="008D1217" w:rsidP="008D1217">
      <w:pPr>
        <w:pStyle w:val="Flietext"/>
        <w:jc w:val="left"/>
      </w:pPr>
      <w:r w:rsidRPr="008D1217">
        <w:fldChar w:fldCharType="begin">
          <w:ffData>
            <w:name w:val="Text40"/>
            <w:enabled/>
            <w:calcOnExit w:val="0"/>
            <w:textInput/>
          </w:ffData>
        </w:fldChar>
      </w:r>
      <w:r w:rsidRPr="008D1217">
        <w:instrText xml:space="preserve"> FORMTEXT </w:instrText>
      </w:r>
      <w:r w:rsidRPr="008D1217">
        <w:fldChar w:fldCharType="separate"/>
      </w:r>
      <w:r w:rsidRPr="008D1217">
        <w:t> </w:t>
      </w:r>
      <w:r w:rsidRPr="008D1217">
        <w:t> </w:t>
      </w:r>
      <w:r w:rsidRPr="008D1217">
        <w:t> </w:t>
      </w:r>
      <w:r w:rsidRPr="008D1217">
        <w:t> </w:t>
      </w:r>
      <w:r w:rsidRPr="008D1217">
        <w:t> </w:t>
      </w:r>
      <w:r w:rsidRPr="008D1217">
        <w:fldChar w:fldCharType="end"/>
      </w:r>
    </w:p>
    <w:p w14:paraId="656A5EB8" w14:textId="77777777" w:rsidR="008D1217" w:rsidRPr="00963AA0" w:rsidRDefault="008D1217" w:rsidP="00963AA0">
      <w:pPr>
        <w:pStyle w:val="Flietext"/>
      </w:pPr>
    </w:p>
    <w:p w14:paraId="3CC0B646" w14:textId="77777777" w:rsidR="00DD122D" w:rsidRPr="00963AA0" w:rsidRDefault="000A1AA6" w:rsidP="00963AA0">
      <w:pPr>
        <w:pStyle w:val="Flietext"/>
      </w:pPr>
      <w:sdt>
        <w:sdtPr>
          <w:id w:val="13066706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63AA0" w:rsidRPr="00963AA0">
            <w:rPr>
              <w:rFonts w:ascii="Segoe UI Symbol" w:hAnsi="Segoe UI Symbol" w:cs="Segoe UI Symbol"/>
            </w:rPr>
            <w:t>☐</w:t>
          </w:r>
        </w:sdtContent>
      </w:sdt>
      <w:r w:rsidR="00963AA0" w:rsidRPr="00963AA0">
        <w:t xml:space="preserve"> </w:t>
      </w:r>
      <w:r w:rsidR="00DD122D" w:rsidRPr="00963AA0">
        <w:t xml:space="preserve">Damit liegt bei dem Kommissionsmitglied </w:t>
      </w:r>
      <w:r w:rsidR="00DD122D" w:rsidRPr="00963AA0">
        <w:fldChar w:fldCharType="begin">
          <w:ffData>
            <w:name w:val="Text40"/>
            <w:enabled/>
            <w:calcOnExit w:val="0"/>
            <w:textInput/>
          </w:ffData>
        </w:fldChar>
      </w:r>
      <w:r w:rsidR="00DD122D" w:rsidRPr="00963AA0">
        <w:instrText xml:space="preserve"> FORMTEXT </w:instrText>
      </w:r>
      <w:r w:rsidR="00DD122D" w:rsidRPr="00963AA0">
        <w:fldChar w:fldCharType="separate"/>
      </w:r>
      <w:r w:rsidR="00DD122D" w:rsidRPr="00963AA0">
        <w:t> </w:t>
      </w:r>
      <w:r w:rsidR="00DD122D" w:rsidRPr="00963AA0">
        <w:t> </w:t>
      </w:r>
      <w:r w:rsidR="00DD122D" w:rsidRPr="00963AA0">
        <w:t> </w:t>
      </w:r>
      <w:r w:rsidR="00DD122D" w:rsidRPr="00963AA0">
        <w:t> </w:t>
      </w:r>
      <w:r w:rsidR="00DD122D" w:rsidRPr="00963AA0">
        <w:t> </w:t>
      </w:r>
      <w:r w:rsidR="00DD122D" w:rsidRPr="00963AA0">
        <w:fldChar w:fldCharType="end"/>
      </w:r>
      <w:r w:rsidR="00DD122D" w:rsidRPr="00963AA0">
        <w:t xml:space="preserve"> Befangenheit vor.</w:t>
      </w:r>
    </w:p>
    <w:p w14:paraId="481D77D1" w14:textId="77777777" w:rsidR="00DD122D" w:rsidRPr="00963AA0" w:rsidRDefault="000A1AA6" w:rsidP="00963AA0">
      <w:pPr>
        <w:pStyle w:val="Flietext"/>
      </w:pPr>
      <w:sdt>
        <w:sdtPr>
          <w:id w:val="-192270914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63AA0" w:rsidRPr="00963AA0">
            <w:rPr>
              <w:rFonts w:ascii="Segoe UI Symbol" w:hAnsi="Segoe UI Symbol" w:cs="Segoe UI Symbol"/>
            </w:rPr>
            <w:t>☐</w:t>
          </w:r>
        </w:sdtContent>
      </w:sdt>
      <w:r w:rsidR="00963AA0" w:rsidRPr="00963AA0">
        <w:t xml:space="preserve"> </w:t>
      </w:r>
      <w:r w:rsidR="00DD122D" w:rsidRPr="00963AA0">
        <w:t xml:space="preserve">Damit liegt bei dem Kommissionsmitglied </w:t>
      </w:r>
      <w:r w:rsidR="00DD122D" w:rsidRPr="00963AA0">
        <w:fldChar w:fldCharType="begin">
          <w:ffData>
            <w:name w:val="Text40"/>
            <w:enabled/>
            <w:calcOnExit w:val="0"/>
            <w:textInput/>
          </w:ffData>
        </w:fldChar>
      </w:r>
      <w:r w:rsidR="00DD122D" w:rsidRPr="00963AA0">
        <w:instrText xml:space="preserve"> FORMTEXT </w:instrText>
      </w:r>
      <w:r w:rsidR="00DD122D" w:rsidRPr="00963AA0">
        <w:fldChar w:fldCharType="separate"/>
      </w:r>
      <w:r w:rsidR="00DD122D" w:rsidRPr="00963AA0">
        <w:t> </w:t>
      </w:r>
      <w:r w:rsidR="00DD122D" w:rsidRPr="00963AA0">
        <w:t> </w:t>
      </w:r>
      <w:r w:rsidR="00DD122D" w:rsidRPr="00963AA0">
        <w:t> </w:t>
      </w:r>
      <w:r w:rsidR="00DD122D" w:rsidRPr="00963AA0">
        <w:t> </w:t>
      </w:r>
      <w:r w:rsidR="00DD122D" w:rsidRPr="00963AA0">
        <w:t> </w:t>
      </w:r>
      <w:r w:rsidR="00DD122D" w:rsidRPr="00963AA0">
        <w:fldChar w:fldCharType="end"/>
      </w:r>
      <w:r w:rsidR="00DD122D" w:rsidRPr="00963AA0">
        <w:t xml:space="preserve"> keine Befangenheit vor.</w:t>
      </w:r>
    </w:p>
    <w:p w14:paraId="2D8A6558" w14:textId="77777777" w:rsidR="00DD122D" w:rsidRPr="00DD122D" w:rsidRDefault="00DD122D" w:rsidP="00DD122D">
      <w:pPr>
        <w:pStyle w:val="Flietext"/>
        <w:jc w:val="left"/>
      </w:pPr>
    </w:p>
    <w:p w14:paraId="315EA155" w14:textId="77777777" w:rsidR="00DD122D" w:rsidRPr="00DD122D" w:rsidRDefault="00DD122D" w:rsidP="00DD122D">
      <w:pPr>
        <w:pStyle w:val="Flietext"/>
        <w:jc w:val="left"/>
      </w:pPr>
      <w:r w:rsidRPr="00DD122D">
        <w:t xml:space="preserve">Die Stelle des Kommissionsmitgliedes </w:t>
      </w:r>
      <w:r w:rsidRPr="00DD122D">
        <w:fldChar w:fldCharType="begin">
          <w:ffData>
            <w:name w:val="Text40"/>
            <w:enabled/>
            <w:calcOnExit w:val="0"/>
            <w:textInput/>
          </w:ffData>
        </w:fldChar>
      </w:r>
      <w:r w:rsidRPr="00DD122D">
        <w:instrText xml:space="preserve"> FORMTEXT </w:instrText>
      </w:r>
      <w:r w:rsidRPr="00DD122D">
        <w:fldChar w:fldCharType="separate"/>
      </w:r>
      <w:r w:rsidRPr="00DD122D">
        <w:t> </w:t>
      </w:r>
      <w:r w:rsidRPr="00DD122D">
        <w:t> </w:t>
      </w:r>
      <w:r w:rsidRPr="00DD122D">
        <w:t> </w:t>
      </w:r>
      <w:r w:rsidRPr="00DD122D">
        <w:t> </w:t>
      </w:r>
      <w:r w:rsidRPr="00DD122D">
        <w:t> </w:t>
      </w:r>
      <w:r w:rsidRPr="00DD122D">
        <w:fldChar w:fldCharType="end"/>
      </w:r>
      <w:r w:rsidRPr="00DD122D">
        <w:t xml:space="preserve"> wurde nicht nachbesetzt, da der*die den Anschein der Befangenheit auslösende Bewerber*in nicht zur Vorstellung eingeladen wurde. Das entsprechende Kommissionsmitglied hat den Sitzungsraum während der Beratung darüber verlassen: </w:t>
      </w:r>
      <w:r w:rsidRPr="00DD122D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DD122D">
        <w:instrText xml:space="preserve"> FORMCHECKBOX </w:instrText>
      </w:r>
      <w:r w:rsidR="000A1AA6">
        <w:fldChar w:fldCharType="separate"/>
      </w:r>
      <w:r w:rsidRPr="00DD122D">
        <w:fldChar w:fldCharType="end"/>
      </w:r>
      <w:r w:rsidRPr="00DD122D">
        <w:t xml:space="preserve">  ja, </w:t>
      </w:r>
      <w:r w:rsidRPr="00DD122D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DD122D">
        <w:instrText xml:space="preserve"> FORMCHECKBOX </w:instrText>
      </w:r>
      <w:r w:rsidR="000A1AA6">
        <w:fldChar w:fldCharType="separate"/>
      </w:r>
      <w:r w:rsidRPr="00DD122D">
        <w:fldChar w:fldCharType="end"/>
      </w:r>
      <w:r w:rsidRPr="00DD122D">
        <w:t xml:space="preserve">  nein.</w:t>
      </w:r>
    </w:p>
    <w:p w14:paraId="166014D8" w14:textId="77777777" w:rsidR="00DD122D" w:rsidRPr="00DD122D" w:rsidRDefault="00DD122D" w:rsidP="00DD122D">
      <w:pPr>
        <w:pStyle w:val="Flietext"/>
        <w:jc w:val="left"/>
      </w:pPr>
    </w:p>
    <w:p w14:paraId="7F0C6992" w14:textId="77777777" w:rsidR="00DD122D" w:rsidRPr="00DD122D" w:rsidRDefault="00DD122D" w:rsidP="00DD122D">
      <w:pPr>
        <w:pStyle w:val="Flietext"/>
        <w:jc w:val="left"/>
      </w:pPr>
      <w:r w:rsidRPr="00DD122D">
        <w:t xml:space="preserve">Die Stelle des Kommissionsmitgliedes </w:t>
      </w:r>
      <w:r w:rsidRPr="00DD122D">
        <w:fldChar w:fldCharType="begin">
          <w:ffData>
            <w:name w:val="Text40"/>
            <w:enabled/>
            <w:calcOnExit w:val="0"/>
            <w:textInput/>
          </w:ffData>
        </w:fldChar>
      </w:r>
      <w:r w:rsidRPr="00DD122D">
        <w:instrText xml:space="preserve"> FORMTEXT </w:instrText>
      </w:r>
      <w:r w:rsidRPr="00DD122D">
        <w:fldChar w:fldCharType="separate"/>
      </w:r>
      <w:r w:rsidRPr="00DD122D">
        <w:t> </w:t>
      </w:r>
      <w:r w:rsidRPr="00DD122D">
        <w:t> </w:t>
      </w:r>
      <w:r w:rsidRPr="00DD122D">
        <w:t> </w:t>
      </w:r>
      <w:r w:rsidRPr="00DD122D">
        <w:t> </w:t>
      </w:r>
      <w:r w:rsidRPr="00DD122D">
        <w:t> </w:t>
      </w:r>
      <w:r w:rsidRPr="00DD122D">
        <w:fldChar w:fldCharType="end"/>
      </w:r>
      <w:r w:rsidRPr="00DD122D">
        <w:t xml:space="preserve"> wurde vom Fakultätsrat am </w:t>
      </w:r>
      <w:r w:rsidRPr="00DD122D">
        <w:fldChar w:fldCharType="begin">
          <w:ffData>
            <w:name w:val="Text40"/>
            <w:enabled/>
            <w:calcOnExit w:val="0"/>
            <w:textInput/>
          </w:ffData>
        </w:fldChar>
      </w:r>
      <w:r w:rsidRPr="00DD122D">
        <w:instrText xml:space="preserve"> FORMTEXT </w:instrText>
      </w:r>
      <w:r w:rsidRPr="00DD122D">
        <w:fldChar w:fldCharType="separate"/>
      </w:r>
      <w:r w:rsidRPr="00DD122D">
        <w:t> </w:t>
      </w:r>
      <w:r w:rsidRPr="00DD122D">
        <w:t> </w:t>
      </w:r>
      <w:r w:rsidRPr="00DD122D">
        <w:t> </w:t>
      </w:r>
      <w:r w:rsidRPr="00DD122D">
        <w:t> </w:t>
      </w:r>
      <w:r w:rsidRPr="00DD122D">
        <w:t> </w:t>
      </w:r>
      <w:r w:rsidRPr="00DD122D">
        <w:fldChar w:fldCharType="end"/>
      </w:r>
      <w:r w:rsidRPr="00DD122D">
        <w:t xml:space="preserve"> nachbesetzt.</w:t>
      </w:r>
    </w:p>
    <w:p w14:paraId="1A3B14B5" w14:textId="77777777" w:rsidR="00DD122D" w:rsidRPr="00DD122D" w:rsidRDefault="00DD122D" w:rsidP="00DD122D">
      <w:pPr>
        <w:pStyle w:val="Flietext"/>
        <w:jc w:val="left"/>
      </w:pPr>
    </w:p>
    <w:p w14:paraId="6796113C" w14:textId="77777777" w:rsidR="00DD122D" w:rsidRPr="00DD122D" w:rsidRDefault="00DD122D" w:rsidP="00DD122D">
      <w:pPr>
        <w:pStyle w:val="Flietext"/>
        <w:jc w:val="left"/>
      </w:pPr>
      <w:r w:rsidRPr="00DD122D">
        <w:t>Gründe für die Nichtberücksichtigung folgender Bewerber*innen auf Basis des Kriterienkataloges:</w:t>
      </w:r>
    </w:p>
    <w:p w14:paraId="03200E75" w14:textId="77777777" w:rsidR="00DD122D" w:rsidRDefault="00DD122D" w:rsidP="008D1217">
      <w:pPr>
        <w:pStyle w:val="Flietext"/>
        <w:jc w:val="left"/>
      </w:pPr>
    </w:p>
    <w:tbl>
      <w:tblPr>
        <w:tblStyle w:val="UPB-Tabellen"/>
        <w:tblW w:w="0" w:type="auto"/>
        <w:tblLook w:val="0420" w:firstRow="1" w:lastRow="0" w:firstColumn="0" w:lastColumn="0" w:noHBand="0" w:noVBand="1"/>
      </w:tblPr>
      <w:tblGrid>
        <w:gridCol w:w="841"/>
        <w:gridCol w:w="2835"/>
        <w:gridCol w:w="5828"/>
      </w:tblGrid>
      <w:tr w:rsidR="00DD122D" w14:paraId="083DA4A2" w14:textId="77777777" w:rsidTr="00DD1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1" w:type="dxa"/>
          </w:tcPr>
          <w:p w14:paraId="7FD741F1" w14:textId="77777777" w:rsidR="00DD122D" w:rsidRDefault="00DD122D" w:rsidP="008D1217">
            <w:pPr>
              <w:pStyle w:val="Flietext"/>
              <w:jc w:val="left"/>
            </w:pPr>
            <w:r>
              <w:t xml:space="preserve">Lfd. </w:t>
            </w:r>
          </w:p>
          <w:p w14:paraId="0009B78A" w14:textId="77777777" w:rsidR="00DD122D" w:rsidRDefault="00DD122D" w:rsidP="008D1217">
            <w:pPr>
              <w:pStyle w:val="Flietext"/>
              <w:jc w:val="left"/>
            </w:pPr>
            <w:r>
              <w:t>Nr.</w:t>
            </w:r>
          </w:p>
        </w:tc>
        <w:tc>
          <w:tcPr>
            <w:tcW w:w="2835" w:type="dxa"/>
          </w:tcPr>
          <w:p w14:paraId="0FD2CC6D" w14:textId="77777777" w:rsidR="00DD122D" w:rsidRDefault="00DD122D" w:rsidP="008D1217">
            <w:pPr>
              <w:pStyle w:val="Flietext"/>
              <w:jc w:val="left"/>
            </w:pPr>
            <w:r>
              <w:t>Name, Vorname</w:t>
            </w:r>
          </w:p>
        </w:tc>
        <w:tc>
          <w:tcPr>
            <w:tcW w:w="5828" w:type="dxa"/>
          </w:tcPr>
          <w:p w14:paraId="24F93A48" w14:textId="77777777" w:rsidR="00DD122D" w:rsidRDefault="00DD122D" w:rsidP="008D1217">
            <w:pPr>
              <w:pStyle w:val="Flietext"/>
              <w:jc w:val="left"/>
            </w:pPr>
            <w:r>
              <w:t>Begründung</w:t>
            </w:r>
          </w:p>
        </w:tc>
      </w:tr>
      <w:tr w:rsidR="00DD122D" w14:paraId="75617110" w14:textId="77777777" w:rsidTr="00DD122D">
        <w:tc>
          <w:tcPr>
            <w:tcW w:w="841" w:type="dxa"/>
          </w:tcPr>
          <w:p w14:paraId="3FE19F43" w14:textId="77777777" w:rsidR="00DD122D" w:rsidRDefault="00DD122D" w:rsidP="008D1217">
            <w:pPr>
              <w:pStyle w:val="Flietext"/>
              <w:jc w:val="left"/>
            </w:pPr>
          </w:p>
        </w:tc>
        <w:tc>
          <w:tcPr>
            <w:tcW w:w="2835" w:type="dxa"/>
          </w:tcPr>
          <w:p w14:paraId="4DA7A0F6" w14:textId="77777777" w:rsidR="00DD122D" w:rsidRDefault="00DD122D" w:rsidP="008D1217">
            <w:pPr>
              <w:pStyle w:val="Flietext"/>
              <w:jc w:val="left"/>
            </w:pPr>
          </w:p>
        </w:tc>
        <w:tc>
          <w:tcPr>
            <w:tcW w:w="5828" w:type="dxa"/>
          </w:tcPr>
          <w:p w14:paraId="32D6CC1E" w14:textId="77777777" w:rsidR="00DD122D" w:rsidRDefault="00DD122D" w:rsidP="008D1217">
            <w:pPr>
              <w:pStyle w:val="Flietext"/>
              <w:jc w:val="left"/>
            </w:pPr>
          </w:p>
        </w:tc>
      </w:tr>
      <w:tr w:rsidR="00DD122D" w14:paraId="0279D8D0" w14:textId="77777777" w:rsidTr="00DD122D">
        <w:tc>
          <w:tcPr>
            <w:tcW w:w="841" w:type="dxa"/>
          </w:tcPr>
          <w:p w14:paraId="363B6EAB" w14:textId="77777777" w:rsidR="00DD122D" w:rsidRDefault="00DD122D" w:rsidP="008D1217">
            <w:pPr>
              <w:pStyle w:val="Flietext"/>
              <w:jc w:val="left"/>
            </w:pPr>
          </w:p>
        </w:tc>
        <w:tc>
          <w:tcPr>
            <w:tcW w:w="2835" w:type="dxa"/>
          </w:tcPr>
          <w:p w14:paraId="211179B4" w14:textId="77777777" w:rsidR="00DD122D" w:rsidRDefault="00DD122D" w:rsidP="008D1217">
            <w:pPr>
              <w:pStyle w:val="Flietext"/>
              <w:jc w:val="left"/>
            </w:pPr>
          </w:p>
        </w:tc>
        <w:tc>
          <w:tcPr>
            <w:tcW w:w="5828" w:type="dxa"/>
          </w:tcPr>
          <w:p w14:paraId="3676B13A" w14:textId="77777777" w:rsidR="00DD122D" w:rsidRDefault="00DD122D" w:rsidP="008D1217">
            <w:pPr>
              <w:pStyle w:val="Flietext"/>
              <w:jc w:val="left"/>
            </w:pPr>
          </w:p>
        </w:tc>
      </w:tr>
      <w:tr w:rsidR="00DD122D" w14:paraId="4848E3A5" w14:textId="77777777" w:rsidTr="00DD122D">
        <w:tc>
          <w:tcPr>
            <w:tcW w:w="841" w:type="dxa"/>
          </w:tcPr>
          <w:p w14:paraId="177F55C4" w14:textId="77777777" w:rsidR="00DD122D" w:rsidRDefault="00DD122D" w:rsidP="008D1217">
            <w:pPr>
              <w:pStyle w:val="Flietext"/>
              <w:jc w:val="left"/>
            </w:pPr>
          </w:p>
        </w:tc>
        <w:tc>
          <w:tcPr>
            <w:tcW w:w="2835" w:type="dxa"/>
          </w:tcPr>
          <w:p w14:paraId="0B0A0E82" w14:textId="77777777" w:rsidR="00DD122D" w:rsidRDefault="00DD122D" w:rsidP="008D1217">
            <w:pPr>
              <w:pStyle w:val="Flietext"/>
              <w:jc w:val="left"/>
            </w:pPr>
          </w:p>
        </w:tc>
        <w:tc>
          <w:tcPr>
            <w:tcW w:w="5828" w:type="dxa"/>
          </w:tcPr>
          <w:p w14:paraId="1BDB5497" w14:textId="77777777" w:rsidR="00DD122D" w:rsidRDefault="00DD122D" w:rsidP="008D1217">
            <w:pPr>
              <w:pStyle w:val="Flietext"/>
              <w:jc w:val="left"/>
            </w:pPr>
          </w:p>
        </w:tc>
      </w:tr>
    </w:tbl>
    <w:p w14:paraId="2F521306" w14:textId="77777777" w:rsidR="00DD122D" w:rsidRDefault="00DD122D" w:rsidP="008D1217">
      <w:pPr>
        <w:pStyle w:val="Flietext"/>
        <w:jc w:val="left"/>
      </w:pPr>
    </w:p>
    <w:p w14:paraId="7AB09E19" w14:textId="77777777" w:rsidR="00DD122D" w:rsidRPr="00DD122D" w:rsidRDefault="00DD122D" w:rsidP="00DD122D">
      <w:pPr>
        <w:pStyle w:val="Flietext"/>
        <w:rPr>
          <w:rStyle w:val="Hervorhebung"/>
        </w:rPr>
      </w:pPr>
      <w:r w:rsidRPr="00DD122D">
        <w:rPr>
          <w:rStyle w:val="Hervorhebung"/>
        </w:rPr>
        <w:t>Vorstellungsveranstaltungen (§ 8 Abs. 5 BO)</w:t>
      </w:r>
    </w:p>
    <w:p w14:paraId="64AE2BE0" w14:textId="77777777" w:rsidR="00DD122D" w:rsidRDefault="00DD122D" w:rsidP="00DD122D">
      <w:pPr>
        <w:pStyle w:val="Flietext"/>
        <w:jc w:val="left"/>
      </w:pPr>
    </w:p>
    <w:p w14:paraId="08D627E4" w14:textId="77777777" w:rsidR="00DD122D" w:rsidRPr="00DD122D" w:rsidRDefault="00DD122D" w:rsidP="00DD122D">
      <w:pPr>
        <w:pStyle w:val="Flietext"/>
        <w:jc w:val="left"/>
        <w:rPr>
          <w:b/>
          <w:bCs/>
        </w:rPr>
      </w:pPr>
      <w:r w:rsidRPr="00DD122D">
        <w:t xml:space="preserve">Die Berufungskommission beschließt, folgende Bewerber*innen zu Vorstellungsveranstaltungen einzuladen: </w:t>
      </w:r>
    </w:p>
    <w:p w14:paraId="1AC4FE71" w14:textId="77777777" w:rsidR="00DD122D" w:rsidRDefault="00DD122D" w:rsidP="008D1217">
      <w:pPr>
        <w:pStyle w:val="Flietext"/>
        <w:jc w:val="left"/>
      </w:pPr>
    </w:p>
    <w:tbl>
      <w:tblPr>
        <w:tblStyle w:val="UPB-Tabellen"/>
        <w:tblW w:w="0" w:type="auto"/>
        <w:tblLook w:val="0420" w:firstRow="1" w:lastRow="0" w:firstColumn="0" w:lastColumn="0" w:noHBand="0" w:noVBand="1"/>
      </w:tblPr>
      <w:tblGrid>
        <w:gridCol w:w="841"/>
        <w:gridCol w:w="2835"/>
        <w:gridCol w:w="5828"/>
      </w:tblGrid>
      <w:tr w:rsidR="00DD122D" w14:paraId="77B2F4C7" w14:textId="77777777" w:rsidTr="00114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1" w:type="dxa"/>
          </w:tcPr>
          <w:p w14:paraId="1261F9C3" w14:textId="77777777" w:rsidR="00DD122D" w:rsidRDefault="00DD122D" w:rsidP="00114E7C">
            <w:pPr>
              <w:pStyle w:val="Flietext"/>
              <w:jc w:val="left"/>
            </w:pPr>
            <w:r>
              <w:t xml:space="preserve">Lfd. </w:t>
            </w:r>
          </w:p>
          <w:p w14:paraId="53B776F8" w14:textId="77777777" w:rsidR="00DD122D" w:rsidRDefault="00DD122D" w:rsidP="00114E7C">
            <w:pPr>
              <w:pStyle w:val="Flietext"/>
              <w:jc w:val="left"/>
            </w:pPr>
            <w:r>
              <w:t>Nr.</w:t>
            </w:r>
          </w:p>
        </w:tc>
        <w:tc>
          <w:tcPr>
            <w:tcW w:w="2835" w:type="dxa"/>
          </w:tcPr>
          <w:p w14:paraId="405BECB9" w14:textId="77777777" w:rsidR="00DD122D" w:rsidRDefault="00DD122D" w:rsidP="00114E7C">
            <w:pPr>
              <w:pStyle w:val="Flietext"/>
              <w:jc w:val="left"/>
            </w:pPr>
            <w:r>
              <w:t>Name, Vorname</w:t>
            </w:r>
          </w:p>
        </w:tc>
        <w:tc>
          <w:tcPr>
            <w:tcW w:w="5828" w:type="dxa"/>
          </w:tcPr>
          <w:p w14:paraId="21954CE0" w14:textId="77777777" w:rsidR="00DD122D" w:rsidRDefault="00DD122D" w:rsidP="00114E7C">
            <w:pPr>
              <w:pStyle w:val="Flietext"/>
              <w:jc w:val="left"/>
            </w:pPr>
            <w:r>
              <w:t>Begründung</w:t>
            </w:r>
          </w:p>
        </w:tc>
      </w:tr>
      <w:tr w:rsidR="00DD122D" w14:paraId="2D355EFB" w14:textId="77777777" w:rsidTr="00114E7C">
        <w:tc>
          <w:tcPr>
            <w:tcW w:w="841" w:type="dxa"/>
          </w:tcPr>
          <w:p w14:paraId="27657A78" w14:textId="77777777" w:rsidR="00DD122D" w:rsidRDefault="00DD122D" w:rsidP="00114E7C">
            <w:pPr>
              <w:pStyle w:val="Flietext"/>
              <w:jc w:val="left"/>
            </w:pPr>
          </w:p>
        </w:tc>
        <w:tc>
          <w:tcPr>
            <w:tcW w:w="2835" w:type="dxa"/>
          </w:tcPr>
          <w:p w14:paraId="7B1810F3" w14:textId="77777777" w:rsidR="00DD122D" w:rsidRDefault="00DD122D" w:rsidP="00114E7C">
            <w:pPr>
              <w:pStyle w:val="Flietext"/>
              <w:jc w:val="left"/>
            </w:pPr>
          </w:p>
        </w:tc>
        <w:tc>
          <w:tcPr>
            <w:tcW w:w="5828" w:type="dxa"/>
          </w:tcPr>
          <w:p w14:paraId="654F45CB" w14:textId="77777777" w:rsidR="00DD122D" w:rsidRDefault="00DD122D" w:rsidP="00114E7C">
            <w:pPr>
              <w:pStyle w:val="Flietext"/>
              <w:jc w:val="left"/>
            </w:pPr>
          </w:p>
        </w:tc>
      </w:tr>
      <w:tr w:rsidR="00DD122D" w14:paraId="12D7726F" w14:textId="77777777" w:rsidTr="00114E7C">
        <w:tc>
          <w:tcPr>
            <w:tcW w:w="841" w:type="dxa"/>
          </w:tcPr>
          <w:p w14:paraId="73897BAD" w14:textId="77777777" w:rsidR="00DD122D" w:rsidRDefault="00DD122D" w:rsidP="00114E7C">
            <w:pPr>
              <w:pStyle w:val="Flietext"/>
              <w:jc w:val="left"/>
            </w:pPr>
          </w:p>
        </w:tc>
        <w:tc>
          <w:tcPr>
            <w:tcW w:w="2835" w:type="dxa"/>
          </w:tcPr>
          <w:p w14:paraId="7C5A9A66" w14:textId="77777777" w:rsidR="00DD122D" w:rsidRDefault="00DD122D" w:rsidP="00114E7C">
            <w:pPr>
              <w:pStyle w:val="Flietext"/>
              <w:jc w:val="left"/>
            </w:pPr>
          </w:p>
        </w:tc>
        <w:tc>
          <w:tcPr>
            <w:tcW w:w="5828" w:type="dxa"/>
          </w:tcPr>
          <w:p w14:paraId="3AE23351" w14:textId="77777777" w:rsidR="00DD122D" w:rsidRDefault="00DD122D" w:rsidP="00114E7C">
            <w:pPr>
              <w:pStyle w:val="Flietext"/>
              <w:jc w:val="left"/>
            </w:pPr>
          </w:p>
        </w:tc>
      </w:tr>
      <w:tr w:rsidR="00DD122D" w14:paraId="19794C44" w14:textId="77777777" w:rsidTr="00114E7C">
        <w:tc>
          <w:tcPr>
            <w:tcW w:w="841" w:type="dxa"/>
          </w:tcPr>
          <w:p w14:paraId="6E4DD527" w14:textId="77777777" w:rsidR="00DD122D" w:rsidRDefault="00DD122D" w:rsidP="00114E7C">
            <w:pPr>
              <w:pStyle w:val="Flietext"/>
              <w:jc w:val="left"/>
            </w:pPr>
          </w:p>
        </w:tc>
        <w:tc>
          <w:tcPr>
            <w:tcW w:w="2835" w:type="dxa"/>
          </w:tcPr>
          <w:p w14:paraId="3AF7284A" w14:textId="77777777" w:rsidR="00DD122D" w:rsidRDefault="00DD122D" w:rsidP="00114E7C">
            <w:pPr>
              <w:pStyle w:val="Flietext"/>
              <w:jc w:val="left"/>
            </w:pPr>
          </w:p>
        </w:tc>
        <w:tc>
          <w:tcPr>
            <w:tcW w:w="5828" w:type="dxa"/>
          </w:tcPr>
          <w:p w14:paraId="36D160BF" w14:textId="77777777" w:rsidR="00DD122D" w:rsidRDefault="00DD122D" w:rsidP="00114E7C">
            <w:pPr>
              <w:pStyle w:val="Flietext"/>
              <w:jc w:val="left"/>
            </w:pPr>
          </w:p>
        </w:tc>
      </w:tr>
    </w:tbl>
    <w:p w14:paraId="5D6F8E1D" w14:textId="77777777" w:rsidR="00DD122D" w:rsidRDefault="00DD122D" w:rsidP="008D1217">
      <w:pPr>
        <w:pStyle w:val="Flietext"/>
        <w:jc w:val="left"/>
      </w:pPr>
    </w:p>
    <w:p w14:paraId="1BABDE55" w14:textId="77777777" w:rsidR="00DD122D" w:rsidRPr="00DD122D" w:rsidRDefault="00DD122D" w:rsidP="00DD122D">
      <w:pPr>
        <w:pStyle w:val="Flietext"/>
        <w:jc w:val="left"/>
        <w:rPr>
          <w:bCs/>
        </w:rPr>
      </w:pPr>
      <w:r w:rsidRPr="00DD122D">
        <w:rPr>
          <w:bCs/>
        </w:rPr>
        <w:t>Die Bewerber*innen wurden im Rahmen der Vorstellungsveranstaltungen aufgefordert, folgende Unterlagen einzureichen:</w:t>
      </w:r>
    </w:p>
    <w:p w14:paraId="2B7D16A8" w14:textId="77777777" w:rsidR="00DD122D" w:rsidRDefault="00DD122D" w:rsidP="00DD122D">
      <w:pPr>
        <w:pStyle w:val="Flietext"/>
        <w:jc w:val="left"/>
      </w:pPr>
      <w:r w:rsidRPr="00DD122D">
        <w:fldChar w:fldCharType="begin">
          <w:ffData>
            <w:name w:val="Text26"/>
            <w:enabled/>
            <w:calcOnExit w:val="0"/>
            <w:textInput/>
          </w:ffData>
        </w:fldChar>
      </w:r>
      <w:r w:rsidRPr="00DD122D">
        <w:instrText xml:space="preserve"> FORMTEXT </w:instrText>
      </w:r>
      <w:r w:rsidRPr="00DD122D">
        <w:fldChar w:fldCharType="separate"/>
      </w:r>
      <w:r w:rsidRPr="00DD122D">
        <w:t> </w:t>
      </w:r>
      <w:r w:rsidRPr="00DD122D">
        <w:t> </w:t>
      </w:r>
      <w:r w:rsidRPr="00DD122D">
        <w:t> </w:t>
      </w:r>
      <w:r w:rsidRPr="00DD122D">
        <w:t> </w:t>
      </w:r>
      <w:r w:rsidRPr="00DD122D">
        <w:t> </w:t>
      </w:r>
      <w:r w:rsidRPr="00DD122D">
        <w:fldChar w:fldCharType="end"/>
      </w:r>
    </w:p>
    <w:p w14:paraId="78DAF236" w14:textId="77777777" w:rsidR="00DD122D" w:rsidRPr="00DD122D" w:rsidRDefault="00DD122D" w:rsidP="00DD122D">
      <w:pPr>
        <w:pStyle w:val="Flietext"/>
        <w:jc w:val="left"/>
      </w:pPr>
    </w:p>
    <w:p w14:paraId="028AF0E4" w14:textId="77777777" w:rsidR="00DD122D" w:rsidRPr="00505839" w:rsidRDefault="00DD122D" w:rsidP="00DD122D">
      <w:pPr>
        <w:pStyle w:val="Flietext"/>
        <w:jc w:val="left"/>
        <w:rPr>
          <w:rStyle w:val="Hervorhebung"/>
        </w:rPr>
      </w:pPr>
      <w:r w:rsidRPr="00505839">
        <w:rPr>
          <w:rStyle w:val="Hervorhebung"/>
        </w:rPr>
        <w:t>Ablauf der Vorstellungsveranstaltungen (§ 5 BO):</w:t>
      </w:r>
    </w:p>
    <w:p w14:paraId="27480444" w14:textId="77777777" w:rsidR="00DD122D" w:rsidRDefault="00DD122D" w:rsidP="008D1217">
      <w:pPr>
        <w:pStyle w:val="Flietext"/>
        <w:jc w:val="left"/>
      </w:pPr>
    </w:p>
    <w:p w14:paraId="10D86958" w14:textId="77777777" w:rsidR="00DD122D" w:rsidRPr="00DD122D" w:rsidRDefault="00DD122D" w:rsidP="00DD122D">
      <w:pPr>
        <w:pStyle w:val="Aufzhlung1"/>
      </w:pPr>
      <w:r w:rsidRPr="00DD122D">
        <w:t xml:space="preserve">Hochschulöffentlicher Vortrag und ggf. Lehrprobe von angemessener Dauer </w:t>
      </w:r>
      <w:r w:rsidRPr="00DD122D">
        <w:fldChar w:fldCharType="begin">
          <w:ffData>
            <w:name w:val="Text26"/>
            <w:enabled/>
            <w:calcOnExit w:val="0"/>
            <w:textInput/>
          </w:ffData>
        </w:fldChar>
      </w:r>
      <w:r w:rsidRPr="00DD122D">
        <w:instrText xml:space="preserve"> FORMTEXT </w:instrText>
      </w:r>
      <w:r w:rsidRPr="00DD122D">
        <w:fldChar w:fldCharType="separate"/>
      </w:r>
      <w:r w:rsidRPr="00DD122D">
        <w:t> </w:t>
      </w:r>
      <w:r w:rsidRPr="00DD122D">
        <w:t> </w:t>
      </w:r>
      <w:r w:rsidRPr="00DD122D">
        <w:t> </w:t>
      </w:r>
      <w:r w:rsidRPr="00DD122D">
        <w:t> </w:t>
      </w:r>
      <w:r w:rsidRPr="00DD122D">
        <w:t> </w:t>
      </w:r>
      <w:r w:rsidRPr="00DD122D">
        <w:fldChar w:fldCharType="end"/>
      </w:r>
      <w:r w:rsidRPr="00DD122D">
        <w:t>.</w:t>
      </w:r>
    </w:p>
    <w:p w14:paraId="594E07C5" w14:textId="77777777" w:rsidR="00DD122D" w:rsidRPr="00DD122D" w:rsidRDefault="00DD122D" w:rsidP="00DD122D">
      <w:pPr>
        <w:pStyle w:val="Aufzhlung1"/>
      </w:pPr>
      <w:r w:rsidRPr="00DD122D">
        <w:t xml:space="preserve">Diskussion, in der das künftige Forschungsprofil und das Lehrkonzept dargestellt werden sollen </w:t>
      </w:r>
      <w:r w:rsidRPr="00DD122D">
        <w:fldChar w:fldCharType="begin">
          <w:ffData>
            <w:name w:val="Text26"/>
            <w:enabled/>
            <w:calcOnExit w:val="0"/>
            <w:textInput/>
          </w:ffData>
        </w:fldChar>
      </w:r>
      <w:r w:rsidRPr="00DD122D">
        <w:instrText xml:space="preserve"> FORMTEXT </w:instrText>
      </w:r>
      <w:r w:rsidRPr="00DD122D">
        <w:fldChar w:fldCharType="separate"/>
      </w:r>
      <w:r w:rsidRPr="00DD122D">
        <w:t> </w:t>
      </w:r>
      <w:r w:rsidRPr="00DD122D">
        <w:t> </w:t>
      </w:r>
      <w:r w:rsidRPr="00DD122D">
        <w:t> </w:t>
      </w:r>
      <w:r w:rsidRPr="00DD122D">
        <w:t> </w:t>
      </w:r>
      <w:r w:rsidRPr="00DD122D">
        <w:t> </w:t>
      </w:r>
      <w:r w:rsidRPr="00DD122D">
        <w:fldChar w:fldCharType="end"/>
      </w:r>
      <w:r w:rsidRPr="00DD122D">
        <w:t>.</w:t>
      </w:r>
    </w:p>
    <w:p w14:paraId="218CF041" w14:textId="77777777" w:rsidR="00DD122D" w:rsidRPr="00DD122D" w:rsidRDefault="00DD122D" w:rsidP="00DD122D">
      <w:pPr>
        <w:pStyle w:val="Aufzhlung1"/>
      </w:pPr>
      <w:r w:rsidRPr="00DD122D">
        <w:t>nichtöffentliches Gespräch mit den Mitgliedern der Berufungskommission.</w:t>
      </w:r>
    </w:p>
    <w:p w14:paraId="36E99F5E" w14:textId="77777777" w:rsidR="00DD122D" w:rsidRDefault="00DD122D" w:rsidP="008D1217">
      <w:pPr>
        <w:pStyle w:val="Flietext"/>
        <w:jc w:val="left"/>
      </w:pPr>
    </w:p>
    <w:p w14:paraId="3B93A401" w14:textId="77777777" w:rsidR="00DD122D" w:rsidRPr="00DD122D" w:rsidRDefault="00DD122D" w:rsidP="00DD122D">
      <w:pPr>
        <w:pStyle w:val="Flietext"/>
        <w:jc w:val="left"/>
      </w:pPr>
      <w:r w:rsidRPr="00DD122D">
        <w:t>Folgende Vorstellungsvorträge wurden gehalten:</w:t>
      </w:r>
    </w:p>
    <w:tbl>
      <w:tblPr>
        <w:tblStyle w:val="UPB-Tabellen"/>
        <w:tblW w:w="0" w:type="auto"/>
        <w:tblLook w:val="0420" w:firstRow="1" w:lastRow="0" w:firstColumn="0" w:lastColumn="0" w:noHBand="0" w:noVBand="1"/>
      </w:tblPr>
      <w:tblGrid>
        <w:gridCol w:w="2684"/>
        <w:gridCol w:w="4110"/>
        <w:gridCol w:w="2710"/>
      </w:tblGrid>
      <w:tr w:rsidR="00DD122D" w14:paraId="1964F874" w14:textId="77777777" w:rsidTr="00DD1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84" w:type="dxa"/>
          </w:tcPr>
          <w:p w14:paraId="2A077F73" w14:textId="77777777" w:rsidR="00DD122D" w:rsidRDefault="00DD122D" w:rsidP="008D1217">
            <w:pPr>
              <w:pStyle w:val="Flietext"/>
              <w:jc w:val="left"/>
            </w:pPr>
            <w:r>
              <w:t>Name, Vorname</w:t>
            </w:r>
          </w:p>
        </w:tc>
        <w:tc>
          <w:tcPr>
            <w:tcW w:w="4110" w:type="dxa"/>
          </w:tcPr>
          <w:p w14:paraId="7CB12462" w14:textId="77777777" w:rsidR="00DD122D" w:rsidRDefault="00DD122D" w:rsidP="008D1217">
            <w:pPr>
              <w:pStyle w:val="Flietext"/>
              <w:jc w:val="left"/>
            </w:pPr>
            <w:r>
              <w:t>Thema</w:t>
            </w:r>
          </w:p>
        </w:tc>
        <w:tc>
          <w:tcPr>
            <w:tcW w:w="2710" w:type="dxa"/>
          </w:tcPr>
          <w:p w14:paraId="32CDB9FD" w14:textId="77777777" w:rsidR="00DD122D" w:rsidRDefault="00DD122D" w:rsidP="008D1217">
            <w:pPr>
              <w:pStyle w:val="Flietext"/>
              <w:jc w:val="left"/>
            </w:pPr>
            <w:r>
              <w:t>Datum / Uhrzeit</w:t>
            </w:r>
          </w:p>
        </w:tc>
      </w:tr>
      <w:tr w:rsidR="00DD122D" w14:paraId="595545F8" w14:textId="77777777" w:rsidTr="00DD122D">
        <w:tc>
          <w:tcPr>
            <w:tcW w:w="2684" w:type="dxa"/>
          </w:tcPr>
          <w:p w14:paraId="519C2FF0" w14:textId="77777777" w:rsidR="00DD122D" w:rsidRDefault="00DD122D" w:rsidP="008D1217">
            <w:pPr>
              <w:pStyle w:val="Flietext"/>
              <w:jc w:val="left"/>
            </w:pPr>
          </w:p>
        </w:tc>
        <w:tc>
          <w:tcPr>
            <w:tcW w:w="4110" w:type="dxa"/>
          </w:tcPr>
          <w:p w14:paraId="6FE7F40F" w14:textId="77777777" w:rsidR="00DD122D" w:rsidRDefault="00DD122D" w:rsidP="008D1217">
            <w:pPr>
              <w:pStyle w:val="Flietext"/>
              <w:jc w:val="left"/>
            </w:pPr>
          </w:p>
        </w:tc>
        <w:tc>
          <w:tcPr>
            <w:tcW w:w="2710" w:type="dxa"/>
          </w:tcPr>
          <w:p w14:paraId="308AD68A" w14:textId="77777777" w:rsidR="00DD122D" w:rsidRDefault="00DD122D" w:rsidP="008D1217">
            <w:pPr>
              <w:pStyle w:val="Flietext"/>
              <w:jc w:val="left"/>
            </w:pPr>
          </w:p>
        </w:tc>
      </w:tr>
      <w:tr w:rsidR="00DD122D" w14:paraId="71B99DFB" w14:textId="77777777" w:rsidTr="00DD122D">
        <w:tc>
          <w:tcPr>
            <w:tcW w:w="2684" w:type="dxa"/>
          </w:tcPr>
          <w:p w14:paraId="376A3321" w14:textId="77777777" w:rsidR="00DD122D" w:rsidRDefault="00DD122D" w:rsidP="008D1217">
            <w:pPr>
              <w:pStyle w:val="Flietext"/>
              <w:jc w:val="left"/>
            </w:pPr>
          </w:p>
        </w:tc>
        <w:tc>
          <w:tcPr>
            <w:tcW w:w="4110" w:type="dxa"/>
          </w:tcPr>
          <w:p w14:paraId="00385262" w14:textId="77777777" w:rsidR="00DD122D" w:rsidRDefault="00DD122D" w:rsidP="008D1217">
            <w:pPr>
              <w:pStyle w:val="Flietext"/>
              <w:jc w:val="left"/>
            </w:pPr>
          </w:p>
        </w:tc>
        <w:tc>
          <w:tcPr>
            <w:tcW w:w="2710" w:type="dxa"/>
          </w:tcPr>
          <w:p w14:paraId="0BBD2178" w14:textId="77777777" w:rsidR="00DD122D" w:rsidRDefault="00DD122D" w:rsidP="008D1217">
            <w:pPr>
              <w:pStyle w:val="Flietext"/>
              <w:jc w:val="left"/>
            </w:pPr>
          </w:p>
        </w:tc>
      </w:tr>
      <w:tr w:rsidR="00DD122D" w14:paraId="664EC6F2" w14:textId="77777777" w:rsidTr="00DD122D">
        <w:tc>
          <w:tcPr>
            <w:tcW w:w="2684" w:type="dxa"/>
          </w:tcPr>
          <w:p w14:paraId="78EEA6E6" w14:textId="77777777" w:rsidR="00DD122D" w:rsidRDefault="00DD122D" w:rsidP="008D1217">
            <w:pPr>
              <w:pStyle w:val="Flietext"/>
              <w:jc w:val="left"/>
            </w:pPr>
          </w:p>
        </w:tc>
        <w:tc>
          <w:tcPr>
            <w:tcW w:w="4110" w:type="dxa"/>
          </w:tcPr>
          <w:p w14:paraId="7685B8DE" w14:textId="77777777" w:rsidR="00DD122D" w:rsidRDefault="00DD122D" w:rsidP="008D1217">
            <w:pPr>
              <w:pStyle w:val="Flietext"/>
              <w:jc w:val="left"/>
            </w:pPr>
          </w:p>
        </w:tc>
        <w:tc>
          <w:tcPr>
            <w:tcW w:w="2710" w:type="dxa"/>
          </w:tcPr>
          <w:p w14:paraId="03120B79" w14:textId="77777777" w:rsidR="00DD122D" w:rsidRDefault="00DD122D" w:rsidP="008D1217">
            <w:pPr>
              <w:pStyle w:val="Flietext"/>
              <w:jc w:val="left"/>
            </w:pPr>
          </w:p>
        </w:tc>
      </w:tr>
    </w:tbl>
    <w:p w14:paraId="77330F46" w14:textId="77777777" w:rsidR="00DD122D" w:rsidRPr="00DD122D" w:rsidRDefault="00DD122D" w:rsidP="00DD122D">
      <w:pPr>
        <w:pStyle w:val="berschrift3"/>
      </w:pPr>
      <w:r>
        <w:t>Gutachten (§ 9 BO)</w:t>
      </w:r>
    </w:p>
    <w:p w14:paraId="7CDDEDB5" w14:textId="77777777" w:rsidR="00DD122D" w:rsidRPr="00DD122D" w:rsidRDefault="00DD122D" w:rsidP="00DD122D">
      <w:pPr>
        <w:pStyle w:val="Flietext"/>
        <w:jc w:val="left"/>
      </w:pPr>
      <w:r w:rsidRPr="00DD122D">
        <w:t xml:space="preserve">Die Berufungskommission wertet in ihrer Sitzung am </w:t>
      </w:r>
      <w:r w:rsidRPr="00DD122D">
        <w:fldChar w:fldCharType="begin">
          <w:ffData>
            <w:name w:val="Text26"/>
            <w:enabled/>
            <w:calcOnExit w:val="0"/>
            <w:textInput/>
          </w:ffData>
        </w:fldChar>
      </w:r>
      <w:r w:rsidRPr="00DD122D">
        <w:instrText xml:space="preserve"> FORMTEXT </w:instrText>
      </w:r>
      <w:r w:rsidRPr="00DD122D">
        <w:fldChar w:fldCharType="separate"/>
      </w:r>
      <w:r w:rsidRPr="00DD122D">
        <w:t> </w:t>
      </w:r>
      <w:r w:rsidRPr="00DD122D">
        <w:t> </w:t>
      </w:r>
      <w:r w:rsidRPr="00DD122D">
        <w:t> </w:t>
      </w:r>
      <w:r w:rsidRPr="00DD122D">
        <w:t> </w:t>
      </w:r>
      <w:r w:rsidRPr="00DD122D">
        <w:t> </w:t>
      </w:r>
      <w:r w:rsidRPr="00DD122D">
        <w:fldChar w:fldCharType="end"/>
      </w:r>
      <w:r w:rsidRPr="00DD122D">
        <w:t xml:space="preserve"> die Vorstellungsvorträge aus. </w:t>
      </w:r>
    </w:p>
    <w:p w14:paraId="68F52D91" w14:textId="77777777" w:rsidR="00DD122D" w:rsidRPr="00DD122D" w:rsidRDefault="00DD122D" w:rsidP="00DD122D">
      <w:pPr>
        <w:pStyle w:val="Flietext"/>
        <w:jc w:val="left"/>
      </w:pPr>
      <w:r w:rsidRPr="00DD122D">
        <w:t>Folgende Bewerber*innen wurden nicht für die Begutachtung vorgeschlagen (+ Begründung).</w:t>
      </w:r>
    </w:p>
    <w:p w14:paraId="20E1F469" w14:textId="77777777" w:rsidR="00DD122D" w:rsidRDefault="00DD122D" w:rsidP="008D1217">
      <w:pPr>
        <w:pStyle w:val="Flietext"/>
        <w:jc w:val="left"/>
      </w:pPr>
    </w:p>
    <w:p w14:paraId="176A26BB" w14:textId="77777777" w:rsidR="00DD122D" w:rsidRPr="00DD122D" w:rsidRDefault="00DD122D" w:rsidP="00DD122D">
      <w:pPr>
        <w:pStyle w:val="Aufzhlung1"/>
      </w:pPr>
      <w:r w:rsidRPr="00DD122D">
        <w:fldChar w:fldCharType="begin">
          <w:ffData>
            <w:name w:val="Text26"/>
            <w:enabled/>
            <w:calcOnExit w:val="0"/>
            <w:textInput/>
          </w:ffData>
        </w:fldChar>
      </w:r>
      <w:r w:rsidRPr="00DD122D">
        <w:instrText xml:space="preserve"> FORMTEXT </w:instrText>
      </w:r>
      <w:r w:rsidRPr="00DD122D">
        <w:fldChar w:fldCharType="separate"/>
      </w:r>
      <w:r w:rsidRPr="00DD122D">
        <w:t> </w:t>
      </w:r>
      <w:r w:rsidRPr="00DD122D">
        <w:t> </w:t>
      </w:r>
      <w:r w:rsidRPr="00DD122D">
        <w:t> </w:t>
      </w:r>
      <w:r w:rsidRPr="00DD122D">
        <w:t> </w:t>
      </w:r>
      <w:r w:rsidRPr="00DD122D">
        <w:t> </w:t>
      </w:r>
      <w:r w:rsidRPr="00DD122D">
        <w:fldChar w:fldCharType="end"/>
      </w:r>
    </w:p>
    <w:p w14:paraId="5E5C8B74" w14:textId="77777777" w:rsidR="00DD122D" w:rsidRPr="00DD122D" w:rsidRDefault="00DD122D" w:rsidP="00DD122D">
      <w:pPr>
        <w:pStyle w:val="Aufzhlung1"/>
      </w:pPr>
      <w:r w:rsidRPr="00DD122D">
        <w:fldChar w:fldCharType="begin">
          <w:ffData>
            <w:name w:val="Text26"/>
            <w:enabled/>
            <w:calcOnExit w:val="0"/>
            <w:textInput/>
          </w:ffData>
        </w:fldChar>
      </w:r>
      <w:r w:rsidRPr="00DD122D">
        <w:instrText xml:space="preserve"> FORMTEXT </w:instrText>
      </w:r>
      <w:r w:rsidRPr="00DD122D">
        <w:fldChar w:fldCharType="separate"/>
      </w:r>
      <w:r w:rsidRPr="00DD122D">
        <w:t> </w:t>
      </w:r>
      <w:r w:rsidRPr="00DD122D">
        <w:t> </w:t>
      </w:r>
      <w:r w:rsidRPr="00DD122D">
        <w:t> </w:t>
      </w:r>
      <w:r w:rsidRPr="00DD122D">
        <w:t> </w:t>
      </w:r>
      <w:r w:rsidRPr="00DD122D">
        <w:t> </w:t>
      </w:r>
      <w:r w:rsidRPr="00DD122D">
        <w:fldChar w:fldCharType="end"/>
      </w:r>
    </w:p>
    <w:p w14:paraId="1F5ED1D6" w14:textId="77777777" w:rsidR="00DD122D" w:rsidRPr="00DD122D" w:rsidRDefault="00DD122D" w:rsidP="00DD122D">
      <w:pPr>
        <w:pStyle w:val="Aufzhlung1"/>
      </w:pPr>
      <w:r w:rsidRPr="00DD122D">
        <w:fldChar w:fldCharType="begin">
          <w:ffData>
            <w:name w:val="Text39"/>
            <w:enabled/>
            <w:calcOnExit w:val="0"/>
            <w:textInput/>
          </w:ffData>
        </w:fldChar>
      </w:r>
      <w:r w:rsidRPr="00DD122D">
        <w:instrText xml:space="preserve"> FORMTEXT </w:instrText>
      </w:r>
      <w:r w:rsidRPr="00DD122D">
        <w:fldChar w:fldCharType="separate"/>
      </w:r>
      <w:r w:rsidRPr="00DD122D">
        <w:t> </w:t>
      </w:r>
      <w:r w:rsidRPr="00DD122D">
        <w:t> </w:t>
      </w:r>
      <w:r w:rsidRPr="00DD122D">
        <w:t> </w:t>
      </w:r>
      <w:r w:rsidRPr="00DD122D">
        <w:t> </w:t>
      </w:r>
      <w:r w:rsidRPr="00DD122D">
        <w:t> </w:t>
      </w:r>
      <w:r w:rsidRPr="00DD122D">
        <w:fldChar w:fldCharType="end"/>
      </w:r>
    </w:p>
    <w:p w14:paraId="13A4B96A" w14:textId="77777777" w:rsidR="00DD122D" w:rsidRDefault="00DD122D" w:rsidP="008D1217">
      <w:pPr>
        <w:pStyle w:val="Flietext"/>
        <w:jc w:val="left"/>
      </w:pPr>
    </w:p>
    <w:p w14:paraId="3169D39A" w14:textId="50B3FB61" w:rsidR="00DD122D" w:rsidRPr="00DD122D" w:rsidRDefault="00DD122D" w:rsidP="00DD122D">
      <w:pPr>
        <w:pStyle w:val="Flietext"/>
        <w:jc w:val="left"/>
      </w:pPr>
      <w:r w:rsidRPr="00DD122D">
        <w:t>Für die für den Berufungsvorschlag vorgesehenen Bewerber*innen, wurden Gutachten angefordert (+Begründung).</w:t>
      </w:r>
    </w:p>
    <w:p w14:paraId="43E78859" w14:textId="77777777" w:rsidR="00DD122D" w:rsidRDefault="00DD122D" w:rsidP="008D1217">
      <w:pPr>
        <w:pStyle w:val="Flietext"/>
        <w:jc w:val="left"/>
      </w:pPr>
    </w:p>
    <w:p w14:paraId="24668A29" w14:textId="77777777" w:rsidR="00DD122D" w:rsidRPr="00DD122D" w:rsidRDefault="00DD122D" w:rsidP="00DD122D">
      <w:pPr>
        <w:pStyle w:val="Aufzhlung1"/>
      </w:pPr>
      <w:r w:rsidRPr="00DD122D">
        <w:fldChar w:fldCharType="begin">
          <w:ffData>
            <w:name w:val="Text26"/>
            <w:enabled/>
            <w:calcOnExit w:val="0"/>
            <w:textInput/>
          </w:ffData>
        </w:fldChar>
      </w:r>
      <w:r w:rsidRPr="00DD122D">
        <w:instrText xml:space="preserve"> FORMTEXT </w:instrText>
      </w:r>
      <w:r w:rsidRPr="00DD122D">
        <w:fldChar w:fldCharType="separate"/>
      </w:r>
      <w:r w:rsidRPr="00DD122D">
        <w:t> </w:t>
      </w:r>
      <w:r w:rsidRPr="00DD122D">
        <w:t> </w:t>
      </w:r>
      <w:r w:rsidRPr="00DD122D">
        <w:t> </w:t>
      </w:r>
      <w:r w:rsidRPr="00DD122D">
        <w:t> </w:t>
      </w:r>
      <w:r w:rsidRPr="00DD122D">
        <w:t> </w:t>
      </w:r>
      <w:r w:rsidRPr="00DD122D">
        <w:fldChar w:fldCharType="end"/>
      </w:r>
    </w:p>
    <w:p w14:paraId="0CCF19D8" w14:textId="77777777" w:rsidR="00DD122D" w:rsidRPr="00DD122D" w:rsidRDefault="00DD122D" w:rsidP="00DD122D">
      <w:pPr>
        <w:pStyle w:val="Aufzhlung1"/>
      </w:pPr>
      <w:r w:rsidRPr="00DD122D">
        <w:fldChar w:fldCharType="begin">
          <w:ffData>
            <w:name w:val="Text26"/>
            <w:enabled/>
            <w:calcOnExit w:val="0"/>
            <w:textInput/>
          </w:ffData>
        </w:fldChar>
      </w:r>
      <w:r w:rsidRPr="00DD122D">
        <w:instrText xml:space="preserve"> FORMTEXT </w:instrText>
      </w:r>
      <w:r w:rsidRPr="00DD122D">
        <w:fldChar w:fldCharType="separate"/>
      </w:r>
      <w:r w:rsidRPr="00DD122D">
        <w:t> </w:t>
      </w:r>
      <w:r w:rsidRPr="00DD122D">
        <w:t> </w:t>
      </w:r>
      <w:r w:rsidRPr="00DD122D">
        <w:t> </w:t>
      </w:r>
      <w:r w:rsidRPr="00DD122D">
        <w:t> </w:t>
      </w:r>
      <w:r w:rsidRPr="00DD122D">
        <w:t> </w:t>
      </w:r>
      <w:r w:rsidRPr="00DD122D">
        <w:fldChar w:fldCharType="end"/>
      </w:r>
    </w:p>
    <w:p w14:paraId="001F29DF" w14:textId="77777777" w:rsidR="00DD122D" w:rsidRPr="00DD122D" w:rsidRDefault="00DD122D" w:rsidP="00DD122D">
      <w:pPr>
        <w:pStyle w:val="Aufzhlung1"/>
      </w:pPr>
      <w:r w:rsidRPr="00DD122D">
        <w:fldChar w:fldCharType="begin">
          <w:ffData>
            <w:name w:val="Text39"/>
            <w:enabled/>
            <w:calcOnExit w:val="0"/>
            <w:textInput/>
          </w:ffData>
        </w:fldChar>
      </w:r>
      <w:r w:rsidRPr="00DD122D">
        <w:instrText xml:space="preserve"> FORMTEXT </w:instrText>
      </w:r>
      <w:r w:rsidRPr="00DD122D">
        <w:fldChar w:fldCharType="separate"/>
      </w:r>
      <w:r w:rsidRPr="00DD122D">
        <w:t> </w:t>
      </w:r>
      <w:r w:rsidRPr="00DD122D">
        <w:t> </w:t>
      </w:r>
      <w:r w:rsidRPr="00DD122D">
        <w:t> </w:t>
      </w:r>
      <w:r w:rsidRPr="00DD122D">
        <w:t> </w:t>
      </w:r>
      <w:r w:rsidRPr="00DD122D">
        <w:t> </w:t>
      </w:r>
      <w:r w:rsidRPr="00DD122D">
        <w:fldChar w:fldCharType="end"/>
      </w:r>
    </w:p>
    <w:p w14:paraId="4695FE8B" w14:textId="77777777" w:rsidR="00DD122D" w:rsidRDefault="00DD122D" w:rsidP="008D1217">
      <w:pPr>
        <w:pStyle w:val="Flietext"/>
        <w:jc w:val="left"/>
      </w:pPr>
    </w:p>
    <w:p w14:paraId="0352EC9F" w14:textId="25B07861" w:rsidR="00DD122D" w:rsidRDefault="00DD122D" w:rsidP="00DD122D">
      <w:pPr>
        <w:pStyle w:val="Flietext"/>
        <w:jc w:val="left"/>
        <w:rPr>
          <w:bCs/>
          <w:iCs/>
        </w:rPr>
      </w:pPr>
      <w:r w:rsidRPr="00DD122D">
        <w:rPr>
          <w:bCs/>
          <w:iCs/>
        </w:rPr>
        <w:t>Die Berufungskommission benennt als Gutachter*innen folgende auswärtige unabhängige Professoren*innen (i.d.R. 2 vergleichende Gutachten):</w:t>
      </w:r>
    </w:p>
    <w:p w14:paraId="1F4C54A0" w14:textId="77777777" w:rsidR="00DD122D" w:rsidRDefault="00DD122D" w:rsidP="00DD122D">
      <w:pPr>
        <w:pStyle w:val="Flietext"/>
        <w:jc w:val="left"/>
        <w:rPr>
          <w:bCs/>
          <w:iCs/>
        </w:rPr>
      </w:pPr>
    </w:p>
    <w:p w14:paraId="4E572ED5" w14:textId="77777777" w:rsidR="00DD122D" w:rsidRPr="00DD122D" w:rsidRDefault="00DD122D" w:rsidP="00DD122D">
      <w:pPr>
        <w:pStyle w:val="Aufzhlung1"/>
      </w:pPr>
      <w:r w:rsidRPr="00DD122D">
        <w:fldChar w:fldCharType="begin">
          <w:ffData>
            <w:name w:val="Text26"/>
            <w:enabled/>
            <w:calcOnExit w:val="0"/>
            <w:textInput/>
          </w:ffData>
        </w:fldChar>
      </w:r>
      <w:r w:rsidRPr="00DD122D">
        <w:instrText xml:space="preserve"> FORMTEXT </w:instrText>
      </w:r>
      <w:r w:rsidRPr="00DD122D">
        <w:fldChar w:fldCharType="separate"/>
      </w:r>
      <w:r w:rsidRPr="00DD122D">
        <w:t> </w:t>
      </w:r>
      <w:r w:rsidRPr="00DD122D">
        <w:t> </w:t>
      </w:r>
      <w:r w:rsidRPr="00DD122D">
        <w:t> </w:t>
      </w:r>
      <w:r w:rsidRPr="00DD122D">
        <w:t> </w:t>
      </w:r>
      <w:r w:rsidRPr="00DD122D">
        <w:t> </w:t>
      </w:r>
      <w:r w:rsidRPr="00DD122D">
        <w:fldChar w:fldCharType="end"/>
      </w:r>
    </w:p>
    <w:p w14:paraId="01AC6E69" w14:textId="77777777" w:rsidR="00DD122D" w:rsidRPr="00DD122D" w:rsidRDefault="00DD122D" w:rsidP="00DD122D">
      <w:pPr>
        <w:pStyle w:val="Aufzhlung1"/>
      </w:pPr>
      <w:r w:rsidRPr="00DD122D">
        <w:fldChar w:fldCharType="begin">
          <w:ffData>
            <w:name w:val="Text26"/>
            <w:enabled/>
            <w:calcOnExit w:val="0"/>
            <w:textInput/>
          </w:ffData>
        </w:fldChar>
      </w:r>
      <w:r w:rsidRPr="00DD122D">
        <w:instrText xml:space="preserve"> FORMTEXT </w:instrText>
      </w:r>
      <w:r w:rsidRPr="00DD122D">
        <w:fldChar w:fldCharType="separate"/>
      </w:r>
      <w:r w:rsidRPr="00DD122D">
        <w:t> </w:t>
      </w:r>
      <w:r w:rsidRPr="00DD122D">
        <w:t> </w:t>
      </w:r>
      <w:r w:rsidRPr="00DD122D">
        <w:t> </w:t>
      </w:r>
      <w:r w:rsidRPr="00DD122D">
        <w:t> </w:t>
      </w:r>
      <w:r w:rsidRPr="00DD122D">
        <w:t> </w:t>
      </w:r>
      <w:r w:rsidRPr="00DD122D">
        <w:fldChar w:fldCharType="end"/>
      </w:r>
    </w:p>
    <w:p w14:paraId="4F145B21" w14:textId="77777777" w:rsidR="00DD122D" w:rsidRPr="00963AA0" w:rsidRDefault="00DD122D" w:rsidP="00963AA0">
      <w:pPr>
        <w:pStyle w:val="Flietext"/>
      </w:pPr>
    </w:p>
    <w:p w14:paraId="5AF8E88A" w14:textId="77777777" w:rsidR="00DD122D" w:rsidRPr="00963AA0" w:rsidRDefault="000A1AA6" w:rsidP="00963AA0">
      <w:pPr>
        <w:pStyle w:val="Flietext"/>
      </w:pPr>
      <w:sdt>
        <w:sdtPr>
          <w:id w:val="-19595548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63AA0" w:rsidRPr="00963AA0">
            <w:rPr>
              <w:rFonts w:ascii="Segoe UI Symbol" w:hAnsi="Segoe UI Symbol" w:cs="Segoe UI Symbol"/>
            </w:rPr>
            <w:t>☐</w:t>
          </w:r>
        </w:sdtContent>
      </w:sdt>
      <w:r w:rsidR="00963AA0" w:rsidRPr="00963AA0">
        <w:t xml:space="preserve"> </w:t>
      </w:r>
      <w:r w:rsidR="00DD122D" w:rsidRPr="00963AA0">
        <w:t xml:space="preserve">Den Gutachtern*innen wurde der vorläufige Listenplatz der BK </w:t>
      </w:r>
      <w:r w:rsidR="00DD122D" w:rsidRPr="00963AA0">
        <w:rPr>
          <w:rStyle w:val="Hervorhebung"/>
        </w:rPr>
        <w:t>nicht</w:t>
      </w:r>
      <w:r w:rsidR="00DD122D" w:rsidRPr="00963AA0">
        <w:t xml:space="preserve"> mitgeteilt (§ 9 BO).</w:t>
      </w:r>
    </w:p>
    <w:p w14:paraId="19FDE807" w14:textId="3535F84A" w:rsidR="00DD122D" w:rsidRPr="00963AA0" w:rsidRDefault="000A1AA6" w:rsidP="00963AA0">
      <w:pPr>
        <w:pStyle w:val="Flietext"/>
      </w:pPr>
      <w:sdt>
        <w:sdtPr>
          <w:id w:val="-106764270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63AA0" w:rsidRPr="00963AA0">
            <w:rPr>
              <w:rFonts w:ascii="Segoe UI Symbol" w:hAnsi="Segoe UI Symbol" w:cs="Segoe UI Symbol"/>
            </w:rPr>
            <w:t>☐</w:t>
          </w:r>
        </w:sdtContent>
      </w:sdt>
      <w:r w:rsidR="00963AA0" w:rsidRPr="00963AA0">
        <w:t xml:space="preserve"> </w:t>
      </w:r>
      <w:r w:rsidR="00DD122D" w:rsidRPr="00963AA0">
        <w:t>Der</w:t>
      </w:r>
      <w:r w:rsidR="00505839">
        <w:t>*</w:t>
      </w:r>
      <w:r w:rsidR="00DD122D" w:rsidRPr="00963AA0">
        <w:t>Die Gutachter*innen haben alle notwendigen Unterlagen, d.h. Ausschreibungstext, Bewerbungsunterlagen und Kriterienkatalog erhalten.</w:t>
      </w:r>
    </w:p>
    <w:p w14:paraId="3CBB0B9E" w14:textId="77777777" w:rsidR="00DD122D" w:rsidRDefault="00DD122D" w:rsidP="00DD122D">
      <w:pPr>
        <w:pStyle w:val="Flietext"/>
        <w:jc w:val="left"/>
        <w:rPr>
          <w:bCs/>
          <w:iCs/>
        </w:rPr>
      </w:pPr>
    </w:p>
    <w:p w14:paraId="6EB97347" w14:textId="77777777" w:rsidR="00DD122D" w:rsidRPr="00DD122D" w:rsidRDefault="00DD122D" w:rsidP="00DD122D">
      <w:pPr>
        <w:pStyle w:val="Flietext"/>
        <w:jc w:val="left"/>
        <w:rPr>
          <w:bCs/>
          <w:iCs/>
        </w:rPr>
      </w:pPr>
      <w:r w:rsidRPr="00DD122D">
        <w:rPr>
          <w:bCs/>
          <w:iCs/>
        </w:rPr>
        <w:t xml:space="preserve">Das Gutachten von </w:t>
      </w:r>
      <w:r w:rsidRPr="00DD122D">
        <w:rPr>
          <w:bCs/>
          <w:iCs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D122D">
        <w:rPr>
          <w:bCs/>
          <w:iCs/>
        </w:rPr>
        <w:instrText xml:space="preserve"> FORMTEXT </w:instrText>
      </w:r>
      <w:r w:rsidRPr="00DD122D">
        <w:rPr>
          <w:bCs/>
          <w:iCs/>
        </w:rPr>
      </w:r>
      <w:r w:rsidRPr="00DD122D">
        <w:rPr>
          <w:bCs/>
          <w:iCs/>
        </w:rPr>
        <w:fldChar w:fldCharType="separate"/>
      </w:r>
      <w:r w:rsidRPr="00DD122D">
        <w:rPr>
          <w:bCs/>
          <w:iCs/>
        </w:rPr>
        <w:t> </w:t>
      </w:r>
      <w:r w:rsidRPr="00DD122D">
        <w:rPr>
          <w:bCs/>
          <w:iCs/>
        </w:rPr>
        <w:t> </w:t>
      </w:r>
      <w:r w:rsidRPr="00DD122D">
        <w:rPr>
          <w:bCs/>
          <w:iCs/>
        </w:rPr>
        <w:t> </w:t>
      </w:r>
      <w:r w:rsidRPr="00DD122D">
        <w:rPr>
          <w:bCs/>
          <w:iCs/>
        </w:rPr>
        <w:t> </w:t>
      </w:r>
      <w:r w:rsidRPr="00DD122D">
        <w:rPr>
          <w:bCs/>
          <w:iCs/>
        </w:rPr>
        <w:t> </w:t>
      </w:r>
      <w:r w:rsidRPr="00DD122D">
        <w:rPr>
          <w:bCs/>
          <w:iCs/>
        </w:rPr>
        <w:fldChar w:fldCharType="end"/>
      </w:r>
      <w:r w:rsidRPr="00DD122D">
        <w:rPr>
          <w:bCs/>
          <w:iCs/>
        </w:rPr>
        <w:t xml:space="preserve"> ging am </w:t>
      </w:r>
      <w:r w:rsidRPr="00DD122D">
        <w:rPr>
          <w:bCs/>
          <w:iCs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D122D">
        <w:rPr>
          <w:bCs/>
          <w:iCs/>
        </w:rPr>
        <w:instrText xml:space="preserve"> FORMTEXT </w:instrText>
      </w:r>
      <w:r w:rsidRPr="00DD122D">
        <w:rPr>
          <w:bCs/>
          <w:iCs/>
        </w:rPr>
      </w:r>
      <w:r w:rsidRPr="00DD122D">
        <w:rPr>
          <w:bCs/>
          <w:iCs/>
        </w:rPr>
        <w:fldChar w:fldCharType="separate"/>
      </w:r>
      <w:r w:rsidRPr="00DD122D">
        <w:rPr>
          <w:bCs/>
          <w:iCs/>
        </w:rPr>
        <w:t> </w:t>
      </w:r>
      <w:r w:rsidRPr="00DD122D">
        <w:rPr>
          <w:bCs/>
          <w:iCs/>
        </w:rPr>
        <w:t> </w:t>
      </w:r>
      <w:r w:rsidRPr="00DD122D">
        <w:rPr>
          <w:bCs/>
          <w:iCs/>
        </w:rPr>
        <w:t> </w:t>
      </w:r>
      <w:r w:rsidRPr="00DD122D">
        <w:rPr>
          <w:bCs/>
          <w:iCs/>
        </w:rPr>
        <w:t> </w:t>
      </w:r>
      <w:r w:rsidRPr="00DD122D">
        <w:rPr>
          <w:bCs/>
          <w:iCs/>
        </w:rPr>
        <w:t> </w:t>
      </w:r>
      <w:r w:rsidRPr="00DD122D">
        <w:rPr>
          <w:bCs/>
          <w:iCs/>
        </w:rPr>
        <w:fldChar w:fldCharType="end"/>
      </w:r>
      <w:r w:rsidRPr="00DD122D">
        <w:rPr>
          <w:bCs/>
          <w:iCs/>
        </w:rPr>
        <w:t xml:space="preserve"> und das Gutachten von </w:t>
      </w:r>
      <w:r w:rsidRPr="00DD122D">
        <w:rPr>
          <w:bCs/>
          <w:iCs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D122D">
        <w:rPr>
          <w:bCs/>
          <w:iCs/>
        </w:rPr>
        <w:instrText xml:space="preserve"> FORMTEXT </w:instrText>
      </w:r>
      <w:r w:rsidRPr="00DD122D">
        <w:rPr>
          <w:bCs/>
          <w:iCs/>
        </w:rPr>
      </w:r>
      <w:r w:rsidRPr="00DD122D">
        <w:rPr>
          <w:bCs/>
          <w:iCs/>
        </w:rPr>
        <w:fldChar w:fldCharType="separate"/>
      </w:r>
      <w:r w:rsidRPr="00DD122D">
        <w:rPr>
          <w:bCs/>
          <w:iCs/>
        </w:rPr>
        <w:t> </w:t>
      </w:r>
      <w:r w:rsidRPr="00DD122D">
        <w:rPr>
          <w:bCs/>
          <w:iCs/>
        </w:rPr>
        <w:t> </w:t>
      </w:r>
      <w:r w:rsidRPr="00DD122D">
        <w:rPr>
          <w:bCs/>
          <w:iCs/>
        </w:rPr>
        <w:t> </w:t>
      </w:r>
      <w:r w:rsidRPr="00DD122D">
        <w:rPr>
          <w:bCs/>
          <w:iCs/>
        </w:rPr>
        <w:t> </w:t>
      </w:r>
      <w:r w:rsidRPr="00DD122D">
        <w:rPr>
          <w:bCs/>
          <w:iCs/>
        </w:rPr>
        <w:t> </w:t>
      </w:r>
      <w:r w:rsidRPr="00DD122D">
        <w:rPr>
          <w:bCs/>
          <w:iCs/>
        </w:rPr>
        <w:fldChar w:fldCharType="end"/>
      </w:r>
      <w:r w:rsidRPr="00DD122D">
        <w:rPr>
          <w:bCs/>
          <w:iCs/>
        </w:rPr>
        <w:t xml:space="preserve"> ging am </w:t>
      </w:r>
      <w:r w:rsidRPr="00DD122D">
        <w:rPr>
          <w:bCs/>
          <w:iCs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D122D">
        <w:rPr>
          <w:bCs/>
          <w:iCs/>
        </w:rPr>
        <w:instrText xml:space="preserve"> FORMTEXT </w:instrText>
      </w:r>
      <w:r w:rsidRPr="00DD122D">
        <w:rPr>
          <w:bCs/>
          <w:iCs/>
        </w:rPr>
      </w:r>
      <w:r w:rsidRPr="00DD122D">
        <w:rPr>
          <w:bCs/>
          <w:iCs/>
        </w:rPr>
        <w:fldChar w:fldCharType="separate"/>
      </w:r>
      <w:r w:rsidRPr="00DD122D">
        <w:rPr>
          <w:bCs/>
          <w:iCs/>
        </w:rPr>
        <w:t> </w:t>
      </w:r>
      <w:r w:rsidRPr="00DD122D">
        <w:rPr>
          <w:bCs/>
          <w:iCs/>
        </w:rPr>
        <w:t> </w:t>
      </w:r>
      <w:r w:rsidRPr="00DD122D">
        <w:rPr>
          <w:bCs/>
          <w:iCs/>
        </w:rPr>
        <w:t> </w:t>
      </w:r>
      <w:r w:rsidRPr="00DD122D">
        <w:rPr>
          <w:bCs/>
          <w:iCs/>
        </w:rPr>
        <w:t> </w:t>
      </w:r>
      <w:r w:rsidRPr="00DD122D">
        <w:rPr>
          <w:bCs/>
          <w:iCs/>
        </w:rPr>
        <w:t> </w:t>
      </w:r>
      <w:r w:rsidRPr="00DD122D">
        <w:rPr>
          <w:bCs/>
          <w:iCs/>
        </w:rPr>
        <w:fldChar w:fldCharType="end"/>
      </w:r>
      <w:r w:rsidRPr="00DD122D">
        <w:rPr>
          <w:bCs/>
          <w:iCs/>
        </w:rPr>
        <w:t xml:space="preserve"> ein.</w:t>
      </w:r>
    </w:p>
    <w:p w14:paraId="5B88648D" w14:textId="77777777" w:rsidR="00DD122D" w:rsidRDefault="00DD122D" w:rsidP="00DD122D">
      <w:pPr>
        <w:pStyle w:val="Flietext"/>
        <w:jc w:val="left"/>
        <w:rPr>
          <w:bCs/>
          <w:iCs/>
        </w:rPr>
      </w:pPr>
    </w:p>
    <w:p w14:paraId="1A865582" w14:textId="552BB4E4" w:rsidR="00DD122D" w:rsidRPr="00DD122D" w:rsidRDefault="00DD122D" w:rsidP="00DD122D">
      <w:pPr>
        <w:pStyle w:val="Flietext"/>
        <w:jc w:val="left"/>
        <w:rPr>
          <w:b/>
          <w:bCs/>
          <w:iCs/>
        </w:rPr>
      </w:pPr>
      <w:r w:rsidRPr="00DD122D">
        <w:rPr>
          <w:bCs/>
          <w:iCs/>
        </w:rPr>
        <w:t>Gutachtenenspiegel</w:t>
      </w:r>
    </w:p>
    <w:p w14:paraId="2E8B1F5D" w14:textId="77777777" w:rsidR="00DD122D" w:rsidRDefault="00DD122D" w:rsidP="00DD122D">
      <w:pPr>
        <w:pStyle w:val="Flietext"/>
        <w:jc w:val="left"/>
        <w:rPr>
          <w:bCs/>
          <w:iCs/>
        </w:rPr>
      </w:pPr>
    </w:p>
    <w:tbl>
      <w:tblPr>
        <w:tblStyle w:val="UPB-Tabellen"/>
        <w:tblW w:w="0" w:type="auto"/>
        <w:tblLook w:val="0420" w:firstRow="1" w:lastRow="0" w:firstColumn="0" w:lastColumn="0" w:noHBand="0" w:noVBand="1"/>
      </w:tblPr>
      <w:tblGrid>
        <w:gridCol w:w="2376"/>
        <w:gridCol w:w="2376"/>
        <w:gridCol w:w="2376"/>
        <w:gridCol w:w="2376"/>
      </w:tblGrid>
      <w:tr w:rsidR="005005A8" w14:paraId="75D2A47E" w14:textId="77777777" w:rsidTr="00A47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6" w:type="dxa"/>
          </w:tcPr>
          <w:p w14:paraId="2A3F0309" w14:textId="77777777" w:rsidR="005005A8" w:rsidRDefault="005005A8" w:rsidP="00DD122D">
            <w:pPr>
              <w:pStyle w:val="Flietext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Gutachter*in</w:t>
            </w:r>
          </w:p>
        </w:tc>
        <w:tc>
          <w:tcPr>
            <w:tcW w:w="7128" w:type="dxa"/>
            <w:gridSpan w:val="3"/>
          </w:tcPr>
          <w:p w14:paraId="4E64385A" w14:textId="77777777" w:rsidR="005005A8" w:rsidRDefault="005005A8" w:rsidP="005005A8">
            <w:pPr>
              <w:pStyle w:val="Flietext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 xml:space="preserve">vorgeschlagener Listenplatz </w:t>
            </w:r>
          </w:p>
        </w:tc>
      </w:tr>
      <w:tr w:rsidR="00DD122D" w14:paraId="2E2B2060" w14:textId="77777777" w:rsidTr="00DD122D">
        <w:tc>
          <w:tcPr>
            <w:tcW w:w="2376" w:type="dxa"/>
          </w:tcPr>
          <w:p w14:paraId="2CFD60C6" w14:textId="77777777" w:rsidR="00DD122D" w:rsidRDefault="00DD122D" w:rsidP="00DD122D">
            <w:pPr>
              <w:pStyle w:val="Flietext"/>
              <w:jc w:val="left"/>
              <w:rPr>
                <w:bCs/>
                <w:iCs/>
              </w:rPr>
            </w:pPr>
          </w:p>
        </w:tc>
        <w:tc>
          <w:tcPr>
            <w:tcW w:w="2376" w:type="dxa"/>
          </w:tcPr>
          <w:p w14:paraId="0F764E18" w14:textId="77777777" w:rsidR="00DD122D" w:rsidRDefault="005005A8" w:rsidP="00DD122D">
            <w:pPr>
              <w:pStyle w:val="Flietext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Listenplatz 1</w:t>
            </w:r>
          </w:p>
        </w:tc>
        <w:tc>
          <w:tcPr>
            <w:tcW w:w="2376" w:type="dxa"/>
          </w:tcPr>
          <w:p w14:paraId="489EB11B" w14:textId="77777777" w:rsidR="00DD122D" w:rsidRDefault="005005A8" w:rsidP="00DD122D">
            <w:pPr>
              <w:pStyle w:val="Flietext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Listenplatz 2</w:t>
            </w:r>
          </w:p>
        </w:tc>
        <w:tc>
          <w:tcPr>
            <w:tcW w:w="2376" w:type="dxa"/>
          </w:tcPr>
          <w:p w14:paraId="0AFD301B" w14:textId="77777777" w:rsidR="00DD122D" w:rsidRDefault="005005A8" w:rsidP="00DD122D">
            <w:pPr>
              <w:pStyle w:val="Flietext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Listenplatz 3</w:t>
            </w:r>
          </w:p>
        </w:tc>
      </w:tr>
      <w:tr w:rsidR="00DD122D" w14:paraId="37333514" w14:textId="77777777" w:rsidTr="00DD122D">
        <w:tc>
          <w:tcPr>
            <w:tcW w:w="2376" w:type="dxa"/>
          </w:tcPr>
          <w:p w14:paraId="4785CEED" w14:textId="77777777" w:rsidR="00DD122D" w:rsidRDefault="00DD122D" w:rsidP="00DD122D">
            <w:pPr>
              <w:pStyle w:val="Flietext"/>
              <w:jc w:val="left"/>
              <w:rPr>
                <w:bCs/>
                <w:iCs/>
              </w:rPr>
            </w:pPr>
          </w:p>
        </w:tc>
        <w:tc>
          <w:tcPr>
            <w:tcW w:w="2376" w:type="dxa"/>
          </w:tcPr>
          <w:p w14:paraId="736041F2" w14:textId="77777777" w:rsidR="00DD122D" w:rsidRDefault="00DD122D" w:rsidP="00DD122D">
            <w:pPr>
              <w:pStyle w:val="Flietext"/>
              <w:jc w:val="left"/>
              <w:rPr>
                <w:bCs/>
                <w:iCs/>
              </w:rPr>
            </w:pPr>
          </w:p>
        </w:tc>
        <w:tc>
          <w:tcPr>
            <w:tcW w:w="2376" w:type="dxa"/>
          </w:tcPr>
          <w:p w14:paraId="4ECED7AD" w14:textId="77777777" w:rsidR="00DD122D" w:rsidRDefault="00DD122D" w:rsidP="00DD122D">
            <w:pPr>
              <w:pStyle w:val="Flietext"/>
              <w:jc w:val="left"/>
              <w:rPr>
                <w:bCs/>
                <w:iCs/>
              </w:rPr>
            </w:pPr>
          </w:p>
        </w:tc>
        <w:tc>
          <w:tcPr>
            <w:tcW w:w="2376" w:type="dxa"/>
          </w:tcPr>
          <w:p w14:paraId="7034DDF0" w14:textId="77777777" w:rsidR="00DD122D" w:rsidRDefault="00DD122D" w:rsidP="00DD122D">
            <w:pPr>
              <w:pStyle w:val="Flietext"/>
              <w:jc w:val="left"/>
              <w:rPr>
                <w:bCs/>
                <w:iCs/>
              </w:rPr>
            </w:pPr>
          </w:p>
        </w:tc>
      </w:tr>
      <w:tr w:rsidR="00DD122D" w14:paraId="0EC16A96" w14:textId="77777777" w:rsidTr="00DD122D">
        <w:tc>
          <w:tcPr>
            <w:tcW w:w="2376" w:type="dxa"/>
          </w:tcPr>
          <w:p w14:paraId="42880187" w14:textId="77777777" w:rsidR="00DD122D" w:rsidRDefault="00DD122D" w:rsidP="00DD122D">
            <w:pPr>
              <w:pStyle w:val="Flietext"/>
              <w:jc w:val="left"/>
              <w:rPr>
                <w:bCs/>
                <w:iCs/>
              </w:rPr>
            </w:pPr>
          </w:p>
        </w:tc>
        <w:tc>
          <w:tcPr>
            <w:tcW w:w="2376" w:type="dxa"/>
          </w:tcPr>
          <w:p w14:paraId="76AF79E5" w14:textId="77777777" w:rsidR="00DD122D" w:rsidRDefault="00DD122D" w:rsidP="00DD122D">
            <w:pPr>
              <w:pStyle w:val="Flietext"/>
              <w:jc w:val="left"/>
              <w:rPr>
                <w:bCs/>
                <w:iCs/>
              </w:rPr>
            </w:pPr>
          </w:p>
        </w:tc>
        <w:tc>
          <w:tcPr>
            <w:tcW w:w="2376" w:type="dxa"/>
          </w:tcPr>
          <w:p w14:paraId="44E44EF0" w14:textId="77777777" w:rsidR="00DD122D" w:rsidRDefault="00DD122D" w:rsidP="00DD122D">
            <w:pPr>
              <w:pStyle w:val="Flietext"/>
              <w:jc w:val="left"/>
              <w:rPr>
                <w:bCs/>
                <w:iCs/>
              </w:rPr>
            </w:pPr>
          </w:p>
        </w:tc>
        <w:tc>
          <w:tcPr>
            <w:tcW w:w="2376" w:type="dxa"/>
          </w:tcPr>
          <w:p w14:paraId="05B513B3" w14:textId="77777777" w:rsidR="00DD122D" w:rsidRDefault="00DD122D" w:rsidP="00DD122D">
            <w:pPr>
              <w:pStyle w:val="Flietext"/>
              <w:jc w:val="left"/>
              <w:rPr>
                <w:bCs/>
                <w:iCs/>
              </w:rPr>
            </w:pPr>
          </w:p>
        </w:tc>
      </w:tr>
    </w:tbl>
    <w:p w14:paraId="2D22A495" w14:textId="77777777" w:rsidR="00DD122D" w:rsidRDefault="00DD122D" w:rsidP="00DD122D">
      <w:pPr>
        <w:pStyle w:val="Flietext"/>
        <w:jc w:val="left"/>
        <w:rPr>
          <w:bCs/>
          <w:iCs/>
        </w:rPr>
      </w:pPr>
    </w:p>
    <w:p w14:paraId="2510A26D" w14:textId="77777777" w:rsidR="005005A8" w:rsidRDefault="005005A8" w:rsidP="00DD122D">
      <w:pPr>
        <w:pStyle w:val="Flietext"/>
        <w:jc w:val="left"/>
        <w:rPr>
          <w:bCs/>
          <w:iCs/>
        </w:rPr>
      </w:pPr>
      <w:r w:rsidRPr="005005A8">
        <w:rPr>
          <w:bCs/>
          <w:iCs/>
        </w:rPr>
        <w:t xml:space="preserve">Die Gutachten wurden in der Kommissionssitzung am </w:t>
      </w:r>
      <w:r w:rsidRPr="005005A8">
        <w:rPr>
          <w:bCs/>
          <w:iCs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5005A8">
        <w:rPr>
          <w:bCs/>
          <w:iCs/>
        </w:rPr>
        <w:instrText xml:space="preserve"> FORMTEXT </w:instrText>
      </w:r>
      <w:r w:rsidRPr="005005A8">
        <w:rPr>
          <w:bCs/>
          <w:iCs/>
        </w:rPr>
      </w:r>
      <w:r w:rsidRPr="005005A8">
        <w:rPr>
          <w:bCs/>
          <w:iCs/>
        </w:rPr>
        <w:fldChar w:fldCharType="separate"/>
      </w:r>
      <w:r w:rsidRPr="005005A8">
        <w:rPr>
          <w:bCs/>
          <w:iCs/>
        </w:rPr>
        <w:t> </w:t>
      </w:r>
      <w:r w:rsidRPr="005005A8">
        <w:rPr>
          <w:bCs/>
          <w:iCs/>
        </w:rPr>
        <w:t> </w:t>
      </w:r>
      <w:r w:rsidRPr="005005A8">
        <w:rPr>
          <w:bCs/>
          <w:iCs/>
        </w:rPr>
        <w:t> </w:t>
      </w:r>
      <w:r w:rsidRPr="005005A8">
        <w:rPr>
          <w:bCs/>
          <w:iCs/>
        </w:rPr>
        <w:t> </w:t>
      </w:r>
      <w:r w:rsidRPr="005005A8">
        <w:rPr>
          <w:bCs/>
          <w:iCs/>
        </w:rPr>
        <w:t> </w:t>
      </w:r>
      <w:r w:rsidRPr="005005A8">
        <w:rPr>
          <w:bCs/>
          <w:iCs/>
        </w:rPr>
        <w:fldChar w:fldCharType="end"/>
      </w:r>
      <w:r w:rsidRPr="005005A8">
        <w:rPr>
          <w:bCs/>
          <w:iCs/>
        </w:rPr>
        <w:t xml:space="preserve"> ausführlich diskutiert. Zusammenfassung und Würdigung der Gutachten: </w:t>
      </w:r>
    </w:p>
    <w:p w14:paraId="0A33EF37" w14:textId="77777777" w:rsidR="00DD122D" w:rsidRDefault="005005A8" w:rsidP="00DD122D">
      <w:pPr>
        <w:pStyle w:val="Flietext"/>
        <w:jc w:val="left"/>
        <w:rPr>
          <w:bCs/>
          <w:iCs/>
        </w:rPr>
      </w:pPr>
      <w:r w:rsidRPr="005005A8">
        <w:rPr>
          <w:bCs/>
          <w:iCs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5005A8">
        <w:rPr>
          <w:bCs/>
          <w:iCs/>
        </w:rPr>
        <w:instrText xml:space="preserve"> FORMTEXT </w:instrText>
      </w:r>
      <w:r w:rsidRPr="005005A8">
        <w:rPr>
          <w:bCs/>
          <w:iCs/>
        </w:rPr>
      </w:r>
      <w:r w:rsidRPr="005005A8">
        <w:rPr>
          <w:bCs/>
          <w:iCs/>
        </w:rPr>
        <w:fldChar w:fldCharType="separate"/>
      </w:r>
      <w:r w:rsidRPr="005005A8">
        <w:rPr>
          <w:bCs/>
          <w:iCs/>
        </w:rPr>
        <w:t> </w:t>
      </w:r>
      <w:r w:rsidRPr="005005A8">
        <w:rPr>
          <w:bCs/>
          <w:iCs/>
        </w:rPr>
        <w:t> </w:t>
      </w:r>
      <w:r w:rsidRPr="005005A8">
        <w:rPr>
          <w:bCs/>
          <w:iCs/>
        </w:rPr>
        <w:t> </w:t>
      </w:r>
      <w:r w:rsidRPr="005005A8">
        <w:rPr>
          <w:bCs/>
          <w:iCs/>
        </w:rPr>
        <w:t> </w:t>
      </w:r>
      <w:r w:rsidRPr="005005A8">
        <w:rPr>
          <w:bCs/>
          <w:iCs/>
        </w:rPr>
        <w:t> </w:t>
      </w:r>
      <w:r w:rsidRPr="005005A8">
        <w:rPr>
          <w:bCs/>
          <w:iCs/>
        </w:rPr>
        <w:fldChar w:fldCharType="end"/>
      </w:r>
    </w:p>
    <w:p w14:paraId="056CCCA1" w14:textId="77777777" w:rsidR="005005A8" w:rsidRPr="005005A8" w:rsidRDefault="005005A8" w:rsidP="005005A8">
      <w:pPr>
        <w:pStyle w:val="berschrift3"/>
      </w:pPr>
      <w:r w:rsidRPr="005005A8">
        <w:t>Berufungsvorschlag und Begründung (§§ 10 BO)</w:t>
      </w:r>
    </w:p>
    <w:p w14:paraId="39F2E014" w14:textId="77777777" w:rsidR="005005A8" w:rsidRPr="005005A8" w:rsidRDefault="005005A8" w:rsidP="005005A8">
      <w:pPr>
        <w:pStyle w:val="Flietext"/>
        <w:jc w:val="left"/>
        <w:rPr>
          <w:bCs/>
          <w:iCs/>
        </w:rPr>
      </w:pPr>
      <w:r w:rsidRPr="005005A8">
        <w:rPr>
          <w:bCs/>
          <w:iCs/>
        </w:rPr>
        <w:t xml:space="preserve">Die Berufungskommission beschloss in der Sitzung am </w:t>
      </w:r>
      <w:r w:rsidRPr="005005A8">
        <w:rPr>
          <w:bCs/>
          <w:iCs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5005A8">
        <w:rPr>
          <w:bCs/>
          <w:iCs/>
        </w:rPr>
        <w:instrText xml:space="preserve"> FORMTEXT </w:instrText>
      </w:r>
      <w:r w:rsidRPr="005005A8">
        <w:rPr>
          <w:bCs/>
          <w:iCs/>
        </w:rPr>
      </w:r>
      <w:r w:rsidRPr="005005A8">
        <w:rPr>
          <w:bCs/>
          <w:iCs/>
        </w:rPr>
        <w:fldChar w:fldCharType="separate"/>
      </w:r>
      <w:r w:rsidRPr="005005A8">
        <w:rPr>
          <w:bCs/>
          <w:iCs/>
        </w:rPr>
        <w:t> </w:t>
      </w:r>
      <w:r w:rsidRPr="005005A8">
        <w:rPr>
          <w:bCs/>
          <w:iCs/>
        </w:rPr>
        <w:t> </w:t>
      </w:r>
      <w:r w:rsidRPr="005005A8">
        <w:rPr>
          <w:bCs/>
          <w:iCs/>
        </w:rPr>
        <w:t> </w:t>
      </w:r>
      <w:r w:rsidRPr="005005A8">
        <w:rPr>
          <w:bCs/>
          <w:iCs/>
        </w:rPr>
        <w:t> </w:t>
      </w:r>
      <w:r w:rsidRPr="005005A8">
        <w:rPr>
          <w:bCs/>
          <w:iCs/>
        </w:rPr>
        <w:t> </w:t>
      </w:r>
      <w:r w:rsidRPr="005005A8">
        <w:rPr>
          <w:bCs/>
          <w:iCs/>
        </w:rPr>
        <w:fldChar w:fldCharType="end"/>
      </w:r>
      <w:r w:rsidRPr="005005A8">
        <w:rPr>
          <w:bCs/>
          <w:iCs/>
        </w:rPr>
        <w:t xml:space="preserve"> auf Grundlage der festgelegten Auswahlkriterien, der vorliegenden Bewerbungsunterlagen, einschließlich der präsentierten Lehr- und Forschungskonzepte, der persönlichen Vorstellungen sowie der vergleichenden Gutachten folgenden Berufungsvorschlag.</w:t>
      </w:r>
    </w:p>
    <w:p w14:paraId="358B43D2" w14:textId="77777777" w:rsidR="005005A8" w:rsidRPr="005005A8" w:rsidRDefault="005005A8" w:rsidP="005005A8">
      <w:pPr>
        <w:pStyle w:val="Flietext"/>
        <w:jc w:val="left"/>
        <w:rPr>
          <w:bCs/>
          <w:iCs/>
        </w:rPr>
      </w:pPr>
    </w:p>
    <w:p w14:paraId="3AB59FFD" w14:textId="77777777" w:rsidR="005005A8" w:rsidRPr="005005A8" w:rsidRDefault="005005A8" w:rsidP="005005A8">
      <w:pPr>
        <w:pStyle w:val="Flietext"/>
        <w:jc w:val="left"/>
        <w:rPr>
          <w:bCs/>
          <w:iCs/>
        </w:rPr>
      </w:pPr>
      <w:r w:rsidRPr="005005A8">
        <w:rPr>
          <w:bCs/>
          <w:iCs/>
        </w:rPr>
        <w:lastRenderedPageBreak/>
        <w:t xml:space="preserve">Die Berufungskommission (anwesende Mitglieder) hat über die Vergabe eines jeden Listenplatzes nacheinander in geheimer Abstimmung getrennt abgestimmt. </w:t>
      </w:r>
    </w:p>
    <w:p w14:paraId="64C77870" w14:textId="77777777" w:rsidR="005005A8" w:rsidRPr="005005A8" w:rsidRDefault="005005A8" w:rsidP="005005A8">
      <w:pPr>
        <w:pStyle w:val="Flietext"/>
        <w:jc w:val="left"/>
        <w:rPr>
          <w:bCs/>
          <w:iCs/>
        </w:rPr>
      </w:pPr>
      <w:r w:rsidRPr="005005A8">
        <w:rPr>
          <w:bCs/>
          <w:iCs/>
        </w:rPr>
        <w:t>Diese Entscheidung bedarf zweier Mehrheiten:</w:t>
      </w:r>
    </w:p>
    <w:p w14:paraId="53643E1F" w14:textId="77777777" w:rsidR="005005A8" w:rsidRPr="005005A8" w:rsidRDefault="005005A8" w:rsidP="005005A8">
      <w:pPr>
        <w:pStyle w:val="Flietext"/>
        <w:jc w:val="left"/>
        <w:rPr>
          <w:bCs/>
          <w:iCs/>
        </w:rPr>
      </w:pPr>
      <w:r w:rsidRPr="005005A8">
        <w:rPr>
          <w:bCs/>
          <w:iCs/>
        </w:rPr>
        <w:t>1. die Mehrheit der anwesenden Mitglieder der Berufungskommission und</w:t>
      </w:r>
    </w:p>
    <w:p w14:paraId="47B01882" w14:textId="77777777" w:rsidR="005005A8" w:rsidRPr="005005A8" w:rsidRDefault="005005A8" w:rsidP="005005A8">
      <w:pPr>
        <w:pStyle w:val="Flietext"/>
        <w:jc w:val="left"/>
        <w:rPr>
          <w:bCs/>
          <w:iCs/>
        </w:rPr>
      </w:pPr>
      <w:r w:rsidRPr="005005A8">
        <w:rPr>
          <w:bCs/>
          <w:iCs/>
        </w:rPr>
        <w:t>2. die Mehrheit der Hochschullehrer*innen der Berufungskommission</w:t>
      </w:r>
    </w:p>
    <w:p w14:paraId="49A9069F" w14:textId="77777777" w:rsidR="005005A8" w:rsidRPr="005005A8" w:rsidRDefault="005005A8" w:rsidP="005005A8">
      <w:pPr>
        <w:pStyle w:val="Flietext"/>
        <w:jc w:val="left"/>
        <w:rPr>
          <w:bCs/>
          <w:iCs/>
        </w:rPr>
      </w:pPr>
    </w:p>
    <w:p w14:paraId="746FE1F7" w14:textId="77777777" w:rsidR="005005A8" w:rsidRPr="005005A8" w:rsidRDefault="005005A8" w:rsidP="005005A8">
      <w:pPr>
        <w:pStyle w:val="Flietext"/>
        <w:jc w:val="left"/>
        <w:rPr>
          <w:bCs/>
          <w:iCs/>
        </w:rPr>
      </w:pPr>
      <w:r w:rsidRPr="005005A8">
        <w:rPr>
          <w:bCs/>
          <w:iCs/>
        </w:rPr>
        <w:t xml:space="preserve">Anzahl anwesende und stimmberechtigte Mitglieder der BK getrennt nach Statusgruppen: </w:t>
      </w:r>
    </w:p>
    <w:p w14:paraId="033CC9A1" w14:textId="77777777" w:rsidR="005005A8" w:rsidRPr="005005A8" w:rsidRDefault="005005A8" w:rsidP="005005A8">
      <w:pPr>
        <w:pStyle w:val="Flietext"/>
        <w:jc w:val="left"/>
        <w:rPr>
          <w:bCs/>
          <w:iCs/>
        </w:rPr>
      </w:pPr>
      <w:r w:rsidRPr="005005A8">
        <w:rPr>
          <w:bCs/>
          <w:iCs/>
        </w:rPr>
        <w:t xml:space="preserve">Hochschullehrer*innen: </w:t>
      </w:r>
      <w:r w:rsidRPr="005005A8">
        <w:rPr>
          <w:bCs/>
          <w:iCs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5005A8">
        <w:rPr>
          <w:bCs/>
          <w:iCs/>
        </w:rPr>
        <w:instrText xml:space="preserve"> FORMTEXT </w:instrText>
      </w:r>
      <w:r w:rsidRPr="005005A8">
        <w:rPr>
          <w:bCs/>
          <w:iCs/>
        </w:rPr>
      </w:r>
      <w:r w:rsidRPr="005005A8">
        <w:rPr>
          <w:bCs/>
          <w:iCs/>
        </w:rPr>
        <w:fldChar w:fldCharType="separate"/>
      </w:r>
      <w:r w:rsidRPr="005005A8">
        <w:rPr>
          <w:bCs/>
          <w:iCs/>
        </w:rPr>
        <w:t> </w:t>
      </w:r>
      <w:r w:rsidRPr="005005A8">
        <w:rPr>
          <w:bCs/>
          <w:iCs/>
        </w:rPr>
        <w:t> </w:t>
      </w:r>
      <w:r w:rsidRPr="005005A8">
        <w:rPr>
          <w:bCs/>
          <w:iCs/>
        </w:rPr>
        <w:t> </w:t>
      </w:r>
      <w:r w:rsidRPr="005005A8">
        <w:rPr>
          <w:bCs/>
          <w:iCs/>
        </w:rPr>
        <w:t> </w:t>
      </w:r>
      <w:r w:rsidRPr="005005A8">
        <w:rPr>
          <w:bCs/>
          <w:iCs/>
        </w:rPr>
        <w:t> </w:t>
      </w:r>
      <w:r w:rsidRPr="005005A8">
        <w:rPr>
          <w:bCs/>
          <w:iCs/>
        </w:rPr>
        <w:fldChar w:fldCharType="end"/>
      </w:r>
    </w:p>
    <w:p w14:paraId="4E0FD392" w14:textId="77777777" w:rsidR="005005A8" w:rsidRPr="005005A8" w:rsidRDefault="005005A8" w:rsidP="005005A8">
      <w:pPr>
        <w:pStyle w:val="Flietext"/>
        <w:jc w:val="left"/>
        <w:rPr>
          <w:bCs/>
          <w:iCs/>
        </w:rPr>
      </w:pPr>
      <w:r w:rsidRPr="005005A8">
        <w:rPr>
          <w:bCs/>
          <w:iCs/>
        </w:rPr>
        <w:t xml:space="preserve">Akademische Mitarbeiter*innen: </w:t>
      </w:r>
      <w:r w:rsidRPr="005005A8">
        <w:rPr>
          <w:bCs/>
          <w:iCs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5005A8">
        <w:rPr>
          <w:bCs/>
          <w:iCs/>
        </w:rPr>
        <w:instrText xml:space="preserve"> FORMTEXT </w:instrText>
      </w:r>
      <w:r w:rsidRPr="005005A8">
        <w:rPr>
          <w:bCs/>
          <w:iCs/>
        </w:rPr>
      </w:r>
      <w:r w:rsidRPr="005005A8">
        <w:rPr>
          <w:bCs/>
          <w:iCs/>
        </w:rPr>
        <w:fldChar w:fldCharType="separate"/>
      </w:r>
      <w:r w:rsidRPr="005005A8">
        <w:rPr>
          <w:bCs/>
          <w:iCs/>
        </w:rPr>
        <w:t> </w:t>
      </w:r>
      <w:r w:rsidRPr="005005A8">
        <w:rPr>
          <w:bCs/>
          <w:iCs/>
        </w:rPr>
        <w:t> </w:t>
      </w:r>
      <w:r w:rsidRPr="005005A8">
        <w:rPr>
          <w:bCs/>
          <w:iCs/>
        </w:rPr>
        <w:t> </w:t>
      </w:r>
      <w:r w:rsidRPr="005005A8">
        <w:rPr>
          <w:bCs/>
          <w:iCs/>
        </w:rPr>
        <w:t> </w:t>
      </w:r>
      <w:r w:rsidRPr="005005A8">
        <w:rPr>
          <w:bCs/>
          <w:iCs/>
        </w:rPr>
        <w:t> </w:t>
      </w:r>
      <w:r w:rsidRPr="005005A8">
        <w:rPr>
          <w:bCs/>
          <w:iCs/>
        </w:rPr>
        <w:fldChar w:fldCharType="end"/>
      </w:r>
    </w:p>
    <w:p w14:paraId="503456B7" w14:textId="77777777" w:rsidR="005005A8" w:rsidRPr="005005A8" w:rsidRDefault="005005A8" w:rsidP="005005A8">
      <w:pPr>
        <w:pStyle w:val="Flietext"/>
        <w:jc w:val="left"/>
        <w:rPr>
          <w:bCs/>
          <w:iCs/>
        </w:rPr>
      </w:pPr>
      <w:r w:rsidRPr="005005A8">
        <w:rPr>
          <w:bCs/>
          <w:iCs/>
        </w:rPr>
        <w:t>Studierende:</w:t>
      </w:r>
      <w:r w:rsidRPr="005005A8">
        <w:rPr>
          <w:bCs/>
          <w:iCs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5005A8">
        <w:rPr>
          <w:bCs/>
          <w:iCs/>
        </w:rPr>
        <w:instrText xml:space="preserve"> FORMTEXT </w:instrText>
      </w:r>
      <w:r w:rsidRPr="005005A8">
        <w:rPr>
          <w:bCs/>
          <w:iCs/>
        </w:rPr>
      </w:r>
      <w:r w:rsidRPr="005005A8">
        <w:rPr>
          <w:bCs/>
          <w:iCs/>
        </w:rPr>
        <w:fldChar w:fldCharType="separate"/>
      </w:r>
      <w:r w:rsidRPr="005005A8">
        <w:rPr>
          <w:bCs/>
          <w:iCs/>
        </w:rPr>
        <w:t> </w:t>
      </w:r>
      <w:r w:rsidRPr="005005A8">
        <w:rPr>
          <w:bCs/>
          <w:iCs/>
        </w:rPr>
        <w:t> </w:t>
      </w:r>
      <w:r w:rsidRPr="005005A8">
        <w:rPr>
          <w:bCs/>
          <w:iCs/>
        </w:rPr>
        <w:t> </w:t>
      </w:r>
      <w:r w:rsidRPr="005005A8">
        <w:rPr>
          <w:bCs/>
          <w:iCs/>
        </w:rPr>
        <w:t> </w:t>
      </w:r>
      <w:r w:rsidRPr="005005A8">
        <w:rPr>
          <w:bCs/>
          <w:iCs/>
        </w:rPr>
        <w:t> </w:t>
      </w:r>
      <w:r w:rsidRPr="005005A8">
        <w:rPr>
          <w:bCs/>
          <w:iCs/>
        </w:rPr>
        <w:fldChar w:fldCharType="end"/>
      </w:r>
    </w:p>
    <w:p w14:paraId="02EF90B0" w14:textId="77777777" w:rsidR="005005A8" w:rsidRDefault="005005A8" w:rsidP="00DD122D">
      <w:pPr>
        <w:pStyle w:val="Flietext"/>
        <w:jc w:val="left"/>
        <w:rPr>
          <w:bCs/>
          <w:iCs/>
        </w:rPr>
      </w:pPr>
    </w:p>
    <w:tbl>
      <w:tblPr>
        <w:tblStyle w:val="UPB-Tabellen"/>
        <w:tblW w:w="0" w:type="auto"/>
        <w:tblLook w:val="0420" w:firstRow="1" w:lastRow="0" w:firstColumn="0" w:lastColumn="0" w:noHBand="0" w:noVBand="1"/>
      </w:tblPr>
      <w:tblGrid>
        <w:gridCol w:w="983"/>
        <w:gridCol w:w="3769"/>
        <w:gridCol w:w="2376"/>
        <w:gridCol w:w="2376"/>
      </w:tblGrid>
      <w:tr w:rsidR="005005A8" w14:paraId="245BC8EB" w14:textId="77777777" w:rsidTr="00500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3" w:type="dxa"/>
          </w:tcPr>
          <w:p w14:paraId="3B8E5A1F" w14:textId="77777777" w:rsidR="005005A8" w:rsidRDefault="005005A8" w:rsidP="00DD122D">
            <w:pPr>
              <w:pStyle w:val="Flietext"/>
              <w:jc w:val="left"/>
              <w:rPr>
                <w:bCs/>
                <w:iCs/>
              </w:rPr>
            </w:pPr>
          </w:p>
        </w:tc>
        <w:tc>
          <w:tcPr>
            <w:tcW w:w="3769" w:type="dxa"/>
          </w:tcPr>
          <w:p w14:paraId="5F243B38" w14:textId="77777777" w:rsidR="005005A8" w:rsidRDefault="005005A8" w:rsidP="00DD122D">
            <w:pPr>
              <w:pStyle w:val="Flietext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Name, Vorname</w:t>
            </w:r>
          </w:p>
        </w:tc>
        <w:tc>
          <w:tcPr>
            <w:tcW w:w="2376" w:type="dxa"/>
          </w:tcPr>
          <w:p w14:paraId="0C00A9AA" w14:textId="77777777" w:rsidR="005005A8" w:rsidRDefault="005005A8" w:rsidP="00DD122D">
            <w:pPr>
              <w:pStyle w:val="Flietext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Abstimmungsergebnis</w:t>
            </w:r>
          </w:p>
        </w:tc>
        <w:tc>
          <w:tcPr>
            <w:tcW w:w="2376" w:type="dxa"/>
          </w:tcPr>
          <w:p w14:paraId="10799BD4" w14:textId="77777777" w:rsidR="005005A8" w:rsidRDefault="005005A8" w:rsidP="00DD122D">
            <w:pPr>
              <w:pStyle w:val="Flietext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Abstimmungsergebnis Professor*innen</w:t>
            </w:r>
          </w:p>
        </w:tc>
      </w:tr>
      <w:tr w:rsidR="005005A8" w14:paraId="620F23E0" w14:textId="77777777" w:rsidTr="005005A8">
        <w:tc>
          <w:tcPr>
            <w:tcW w:w="983" w:type="dxa"/>
          </w:tcPr>
          <w:p w14:paraId="70379BFC" w14:textId="77777777" w:rsidR="005005A8" w:rsidRDefault="005005A8" w:rsidP="00DD122D">
            <w:pPr>
              <w:pStyle w:val="Flietext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Platz 1</w:t>
            </w:r>
          </w:p>
        </w:tc>
        <w:tc>
          <w:tcPr>
            <w:tcW w:w="3769" w:type="dxa"/>
          </w:tcPr>
          <w:p w14:paraId="206810BA" w14:textId="77777777" w:rsidR="005005A8" w:rsidRDefault="005005A8" w:rsidP="00DD122D">
            <w:pPr>
              <w:pStyle w:val="Flietext"/>
              <w:jc w:val="left"/>
              <w:rPr>
                <w:bCs/>
                <w:iCs/>
              </w:rPr>
            </w:pPr>
          </w:p>
        </w:tc>
        <w:tc>
          <w:tcPr>
            <w:tcW w:w="2376" w:type="dxa"/>
          </w:tcPr>
          <w:p w14:paraId="535684EA" w14:textId="77777777" w:rsidR="005005A8" w:rsidRDefault="005005A8" w:rsidP="00DD122D">
            <w:pPr>
              <w:pStyle w:val="Flietext"/>
              <w:jc w:val="left"/>
              <w:rPr>
                <w:bCs/>
                <w:iCs/>
              </w:rPr>
            </w:pPr>
            <w:r w:rsidRPr="005005A8">
              <w:rPr>
                <w:bCs/>
                <w:iCs/>
                <w:lang w:val="en-GB"/>
              </w:rPr>
              <w:t>(x ja, x nein, x Enthaltung</w:t>
            </w:r>
          </w:p>
        </w:tc>
        <w:tc>
          <w:tcPr>
            <w:tcW w:w="2376" w:type="dxa"/>
          </w:tcPr>
          <w:p w14:paraId="3935DA94" w14:textId="77777777" w:rsidR="005005A8" w:rsidRDefault="005005A8" w:rsidP="00DD122D">
            <w:pPr>
              <w:pStyle w:val="Flietext"/>
              <w:jc w:val="left"/>
              <w:rPr>
                <w:bCs/>
                <w:iCs/>
              </w:rPr>
            </w:pPr>
            <w:r w:rsidRPr="005005A8">
              <w:rPr>
                <w:bCs/>
                <w:iCs/>
                <w:lang w:val="en-GB"/>
              </w:rPr>
              <w:t>(x ja, x nein, x Enthaltung</w:t>
            </w:r>
          </w:p>
        </w:tc>
      </w:tr>
      <w:tr w:rsidR="005005A8" w14:paraId="408ABC86" w14:textId="77777777" w:rsidTr="005005A8">
        <w:tc>
          <w:tcPr>
            <w:tcW w:w="983" w:type="dxa"/>
          </w:tcPr>
          <w:p w14:paraId="79E0267B" w14:textId="77777777" w:rsidR="005005A8" w:rsidRDefault="005005A8" w:rsidP="00DD122D">
            <w:pPr>
              <w:pStyle w:val="Flietext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Platz 2</w:t>
            </w:r>
          </w:p>
        </w:tc>
        <w:tc>
          <w:tcPr>
            <w:tcW w:w="3769" w:type="dxa"/>
          </w:tcPr>
          <w:p w14:paraId="27314248" w14:textId="77777777" w:rsidR="005005A8" w:rsidRDefault="005005A8" w:rsidP="00DD122D">
            <w:pPr>
              <w:pStyle w:val="Flietext"/>
              <w:jc w:val="left"/>
              <w:rPr>
                <w:bCs/>
                <w:iCs/>
              </w:rPr>
            </w:pPr>
          </w:p>
        </w:tc>
        <w:tc>
          <w:tcPr>
            <w:tcW w:w="2376" w:type="dxa"/>
          </w:tcPr>
          <w:p w14:paraId="27C898E7" w14:textId="77777777" w:rsidR="005005A8" w:rsidRDefault="005005A8" w:rsidP="00DD122D">
            <w:pPr>
              <w:pStyle w:val="Flietext"/>
              <w:jc w:val="left"/>
              <w:rPr>
                <w:bCs/>
                <w:iCs/>
              </w:rPr>
            </w:pPr>
            <w:r w:rsidRPr="005005A8">
              <w:rPr>
                <w:bCs/>
                <w:iCs/>
                <w:lang w:val="en-GB"/>
              </w:rPr>
              <w:t>(x ja, x nein, x Enthaltung</w:t>
            </w:r>
          </w:p>
        </w:tc>
        <w:tc>
          <w:tcPr>
            <w:tcW w:w="2376" w:type="dxa"/>
          </w:tcPr>
          <w:p w14:paraId="559E9A1A" w14:textId="77777777" w:rsidR="005005A8" w:rsidRDefault="005005A8" w:rsidP="00DD122D">
            <w:pPr>
              <w:pStyle w:val="Flietext"/>
              <w:jc w:val="left"/>
              <w:rPr>
                <w:bCs/>
                <w:iCs/>
              </w:rPr>
            </w:pPr>
            <w:r w:rsidRPr="005005A8">
              <w:rPr>
                <w:bCs/>
                <w:iCs/>
                <w:lang w:val="en-GB"/>
              </w:rPr>
              <w:t>(x ja, x nein, x Enthaltung</w:t>
            </w:r>
          </w:p>
        </w:tc>
      </w:tr>
      <w:tr w:rsidR="005005A8" w14:paraId="6C7CE5A0" w14:textId="77777777" w:rsidTr="005005A8">
        <w:tc>
          <w:tcPr>
            <w:tcW w:w="983" w:type="dxa"/>
          </w:tcPr>
          <w:p w14:paraId="256F3BCB" w14:textId="77777777" w:rsidR="005005A8" w:rsidRDefault="005005A8" w:rsidP="00DD122D">
            <w:pPr>
              <w:pStyle w:val="Flietext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Platz 3</w:t>
            </w:r>
          </w:p>
        </w:tc>
        <w:tc>
          <w:tcPr>
            <w:tcW w:w="3769" w:type="dxa"/>
          </w:tcPr>
          <w:p w14:paraId="3755AFCA" w14:textId="77777777" w:rsidR="005005A8" w:rsidRDefault="005005A8" w:rsidP="00DD122D">
            <w:pPr>
              <w:pStyle w:val="Flietext"/>
              <w:jc w:val="left"/>
              <w:rPr>
                <w:bCs/>
                <w:iCs/>
              </w:rPr>
            </w:pPr>
          </w:p>
        </w:tc>
        <w:tc>
          <w:tcPr>
            <w:tcW w:w="2376" w:type="dxa"/>
          </w:tcPr>
          <w:p w14:paraId="6D45B870" w14:textId="77777777" w:rsidR="005005A8" w:rsidRDefault="005005A8" w:rsidP="00DD122D">
            <w:pPr>
              <w:pStyle w:val="Flietext"/>
              <w:jc w:val="left"/>
              <w:rPr>
                <w:bCs/>
                <w:iCs/>
              </w:rPr>
            </w:pPr>
            <w:r w:rsidRPr="005005A8">
              <w:rPr>
                <w:bCs/>
                <w:iCs/>
                <w:lang w:val="en-GB"/>
              </w:rPr>
              <w:t>(x ja, x nein, x Enthaltung</w:t>
            </w:r>
          </w:p>
        </w:tc>
        <w:tc>
          <w:tcPr>
            <w:tcW w:w="2376" w:type="dxa"/>
          </w:tcPr>
          <w:p w14:paraId="26C19BA6" w14:textId="77777777" w:rsidR="005005A8" w:rsidRDefault="005005A8" w:rsidP="00DD122D">
            <w:pPr>
              <w:pStyle w:val="Flietext"/>
              <w:jc w:val="left"/>
              <w:rPr>
                <w:bCs/>
                <w:iCs/>
              </w:rPr>
            </w:pPr>
            <w:r w:rsidRPr="005005A8">
              <w:rPr>
                <w:bCs/>
                <w:iCs/>
                <w:lang w:val="en-GB"/>
              </w:rPr>
              <w:t>(x ja, x nein, x Enthaltung</w:t>
            </w:r>
          </w:p>
        </w:tc>
      </w:tr>
      <w:tr w:rsidR="005005A8" w14:paraId="2EA2B69B" w14:textId="77777777" w:rsidTr="005005A8">
        <w:tc>
          <w:tcPr>
            <w:tcW w:w="983" w:type="dxa"/>
          </w:tcPr>
          <w:p w14:paraId="0E821F6B" w14:textId="77777777" w:rsidR="005005A8" w:rsidRDefault="005005A8" w:rsidP="00DD122D">
            <w:pPr>
              <w:pStyle w:val="Flietext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Gesamtliste</w:t>
            </w:r>
          </w:p>
        </w:tc>
        <w:tc>
          <w:tcPr>
            <w:tcW w:w="3769" w:type="dxa"/>
          </w:tcPr>
          <w:p w14:paraId="30FBFBC0" w14:textId="77777777" w:rsidR="005005A8" w:rsidRDefault="005005A8" w:rsidP="00DD122D">
            <w:pPr>
              <w:pStyle w:val="Flietext"/>
              <w:jc w:val="left"/>
              <w:rPr>
                <w:bCs/>
                <w:iCs/>
              </w:rPr>
            </w:pPr>
          </w:p>
        </w:tc>
        <w:tc>
          <w:tcPr>
            <w:tcW w:w="2376" w:type="dxa"/>
          </w:tcPr>
          <w:p w14:paraId="4DF5D136" w14:textId="77777777" w:rsidR="005005A8" w:rsidRDefault="005005A8" w:rsidP="00DD122D">
            <w:pPr>
              <w:pStyle w:val="Flietext"/>
              <w:jc w:val="left"/>
              <w:rPr>
                <w:bCs/>
                <w:iCs/>
              </w:rPr>
            </w:pPr>
            <w:r w:rsidRPr="005005A8">
              <w:rPr>
                <w:bCs/>
                <w:iCs/>
                <w:lang w:val="en-GB"/>
              </w:rPr>
              <w:t>(x ja, x nein, x Enthaltung</w:t>
            </w:r>
          </w:p>
        </w:tc>
        <w:tc>
          <w:tcPr>
            <w:tcW w:w="2376" w:type="dxa"/>
          </w:tcPr>
          <w:p w14:paraId="6A67E400" w14:textId="77777777" w:rsidR="005005A8" w:rsidRDefault="005005A8" w:rsidP="00DD122D">
            <w:pPr>
              <w:pStyle w:val="Flietext"/>
              <w:jc w:val="left"/>
              <w:rPr>
                <w:bCs/>
                <w:iCs/>
              </w:rPr>
            </w:pPr>
            <w:r w:rsidRPr="005005A8">
              <w:rPr>
                <w:bCs/>
                <w:iCs/>
                <w:lang w:val="en-GB"/>
              </w:rPr>
              <w:t>(x ja, x nein, x Enthaltung</w:t>
            </w:r>
          </w:p>
        </w:tc>
      </w:tr>
    </w:tbl>
    <w:p w14:paraId="5A7E2AE4" w14:textId="77777777" w:rsidR="005005A8" w:rsidRPr="00505839" w:rsidRDefault="005005A8" w:rsidP="00505839">
      <w:pPr>
        <w:pStyle w:val="berschrift3"/>
        <w:rPr>
          <w:rStyle w:val="Hervorhebung"/>
          <w:b/>
          <w:iCs w:val="0"/>
        </w:rPr>
      </w:pPr>
      <w:r w:rsidRPr="00505839">
        <w:rPr>
          <w:rStyle w:val="Hervorhebung"/>
          <w:b/>
          <w:iCs w:val="0"/>
        </w:rPr>
        <w:t xml:space="preserve">Ausführliche Begründung des Berufungsvorschlages: </w:t>
      </w:r>
    </w:p>
    <w:p w14:paraId="35404086" w14:textId="1E901D46" w:rsidR="005005A8" w:rsidRDefault="005005A8" w:rsidP="005005A8">
      <w:pPr>
        <w:pStyle w:val="Flietext"/>
        <w:jc w:val="left"/>
        <w:rPr>
          <w:bCs/>
          <w:iCs/>
        </w:rPr>
      </w:pPr>
      <w:r w:rsidRPr="005005A8">
        <w:rPr>
          <w:bCs/>
          <w:iCs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5005A8">
        <w:rPr>
          <w:bCs/>
          <w:iCs/>
        </w:rPr>
        <w:instrText xml:space="preserve"> FORMTEXT </w:instrText>
      </w:r>
      <w:r w:rsidRPr="005005A8">
        <w:rPr>
          <w:bCs/>
          <w:iCs/>
        </w:rPr>
      </w:r>
      <w:r w:rsidRPr="005005A8">
        <w:rPr>
          <w:bCs/>
          <w:iCs/>
        </w:rPr>
        <w:fldChar w:fldCharType="separate"/>
      </w:r>
      <w:r w:rsidRPr="005005A8">
        <w:rPr>
          <w:bCs/>
          <w:iCs/>
        </w:rPr>
        <w:t> </w:t>
      </w:r>
      <w:r w:rsidRPr="005005A8">
        <w:rPr>
          <w:bCs/>
          <w:iCs/>
        </w:rPr>
        <w:t> </w:t>
      </w:r>
      <w:r w:rsidRPr="005005A8">
        <w:rPr>
          <w:bCs/>
          <w:iCs/>
        </w:rPr>
        <w:t> </w:t>
      </w:r>
      <w:r w:rsidRPr="005005A8">
        <w:rPr>
          <w:bCs/>
          <w:iCs/>
        </w:rPr>
        <w:t> </w:t>
      </w:r>
      <w:r w:rsidRPr="005005A8">
        <w:rPr>
          <w:bCs/>
          <w:iCs/>
        </w:rPr>
        <w:t> </w:t>
      </w:r>
      <w:r w:rsidRPr="005005A8">
        <w:rPr>
          <w:bCs/>
          <w:iCs/>
        </w:rPr>
        <w:fldChar w:fldCharType="end"/>
      </w:r>
    </w:p>
    <w:p w14:paraId="19BFC9CB" w14:textId="7FEB2C1D" w:rsidR="00505839" w:rsidRDefault="00505839" w:rsidP="00505839">
      <w:pPr>
        <w:pStyle w:val="berschrift3"/>
      </w:pPr>
      <w:r>
        <w:t>Würdigung der Listenkandidat*innen:</w:t>
      </w:r>
    </w:p>
    <w:p w14:paraId="7C08490C" w14:textId="2C646B2B" w:rsidR="00505839" w:rsidRPr="00505839" w:rsidRDefault="00505839" w:rsidP="00505839">
      <w:pPr>
        <w:pStyle w:val="Flietext"/>
      </w:pPr>
      <w:r w:rsidRPr="005005A8">
        <w:rPr>
          <w:bCs/>
          <w:iCs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5005A8">
        <w:rPr>
          <w:bCs/>
          <w:iCs/>
        </w:rPr>
        <w:instrText xml:space="preserve"> FORMTEXT </w:instrText>
      </w:r>
      <w:r w:rsidRPr="005005A8">
        <w:rPr>
          <w:bCs/>
          <w:iCs/>
        </w:rPr>
      </w:r>
      <w:r w:rsidRPr="005005A8">
        <w:rPr>
          <w:bCs/>
          <w:iCs/>
        </w:rPr>
        <w:fldChar w:fldCharType="separate"/>
      </w:r>
      <w:r w:rsidRPr="005005A8">
        <w:rPr>
          <w:bCs/>
          <w:iCs/>
        </w:rPr>
        <w:t> </w:t>
      </w:r>
      <w:r w:rsidRPr="005005A8">
        <w:rPr>
          <w:bCs/>
          <w:iCs/>
        </w:rPr>
        <w:t> </w:t>
      </w:r>
      <w:r w:rsidRPr="005005A8">
        <w:rPr>
          <w:bCs/>
          <w:iCs/>
        </w:rPr>
        <w:t> </w:t>
      </w:r>
      <w:r w:rsidRPr="005005A8">
        <w:rPr>
          <w:bCs/>
          <w:iCs/>
        </w:rPr>
        <w:t> </w:t>
      </w:r>
      <w:r w:rsidRPr="005005A8">
        <w:rPr>
          <w:bCs/>
          <w:iCs/>
        </w:rPr>
        <w:t> </w:t>
      </w:r>
      <w:r w:rsidRPr="005005A8">
        <w:rPr>
          <w:bCs/>
          <w:iCs/>
        </w:rPr>
        <w:fldChar w:fldCharType="end"/>
      </w:r>
    </w:p>
    <w:p w14:paraId="7CF82A65" w14:textId="77777777" w:rsidR="005005A8" w:rsidRPr="005005A8" w:rsidRDefault="005005A8" w:rsidP="005005A8">
      <w:pPr>
        <w:pStyle w:val="berschrift3"/>
      </w:pPr>
      <w:r w:rsidRPr="005005A8">
        <w:t>Besonderheiten im Verfahren</w:t>
      </w:r>
    </w:p>
    <w:p w14:paraId="577F5D1A" w14:textId="77777777" w:rsidR="005005A8" w:rsidRDefault="000A1AA6" w:rsidP="00963AA0">
      <w:pPr>
        <w:pStyle w:val="Flietext"/>
      </w:pPr>
      <w:sdt>
        <w:sdtPr>
          <w:id w:val="-69846250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63AA0" w:rsidRPr="00963AA0">
            <w:rPr>
              <w:rFonts w:ascii="Segoe UI Symbol" w:hAnsi="Segoe UI Symbol" w:cs="Segoe UI Symbol"/>
            </w:rPr>
            <w:t>☐</w:t>
          </w:r>
        </w:sdtContent>
      </w:sdt>
      <w:r w:rsidR="00963AA0" w:rsidRPr="00963AA0">
        <w:t xml:space="preserve"> </w:t>
      </w:r>
      <w:r w:rsidR="005005A8" w:rsidRPr="00963AA0">
        <w:t xml:space="preserve">Unüblicher Werdegang bzw. Besonderheiten bei der Qualifikation des*der Listenplatzierten (Einstellungsvoraussetzungen nach § 36 HG - z.B. § 36 Abs. 4 HG). Bitte Begründung beifügen. </w:t>
      </w:r>
      <w:r w:rsidR="005005A8" w:rsidRPr="00963AA0">
        <w:fldChar w:fldCharType="begin">
          <w:ffData>
            <w:name w:val="Text26"/>
            <w:enabled/>
            <w:calcOnExit w:val="0"/>
            <w:textInput/>
          </w:ffData>
        </w:fldChar>
      </w:r>
      <w:r w:rsidR="005005A8" w:rsidRPr="00963AA0">
        <w:instrText xml:space="preserve"> FORMTEXT </w:instrText>
      </w:r>
      <w:r w:rsidR="005005A8" w:rsidRPr="00963AA0">
        <w:fldChar w:fldCharType="separate"/>
      </w:r>
      <w:r w:rsidR="005005A8" w:rsidRPr="00963AA0">
        <w:t> </w:t>
      </w:r>
      <w:r w:rsidR="005005A8" w:rsidRPr="00963AA0">
        <w:t> </w:t>
      </w:r>
      <w:r w:rsidR="005005A8" w:rsidRPr="00963AA0">
        <w:t> </w:t>
      </w:r>
      <w:r w:rsidR="005005A8" w:rsidRPr="00963AA0">
        <w:t> </w:t>
      </w:r>
      <w:r w:rsidR="005005A8" w:rsidRPr="00963AA0">
        <w:t> </w:t>
      </w:r>
      <w:r w:rsidR="005005A8" w:rsidRPr="00963AA0">
        <w:fldChar w:fldCharType="end"/>
      </w:r>
    </w:p>
    <w:p w14:paraId="4C238463" w14:textId="77777777" w:rsidR="00963AA0" w:rsidRPr="00963AA0" w:rsidRDefault="00963AA0" w:rsidP="00963AA0">
      <w:pPr>
        <w:pStyle w:val="Flietext"/>
      </w:pPr>
    </w:p>
    <w:p w14:paraId="099AB0EC" w14:textId="77777777" w:rsidR="005005A8" w:rsidRDefault="000A1AA6" w:rsidP="00963AA0">
      <w:pPr>
        <w:pStyle w:val="Flietext"/>
      </w:pPr>
      <w:sdt>
        <w:sdtPr>
          <w:id w:val="-5045650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63AA0" w:rsidRPr="00963AA0">
            <w:rPr>
              <w:rFonts w:ascii="Segoe UI Symbol" w:hAnsi="Segoe UI Symbol" w:cs="Segoe UI Symbol"/>
            </w:rPr>
            <w:t>☐</w:t>
          </w:r>
        </w:sdtContent>
      </w:sdt>
      <w:r w:rsidR="00963AA0" w:rsidRPr="00963AA0">
        <w:t xml:space="preserve"> </w:t>
      </w:r>
      <w:r w:rsidR="005005A8" w:rsidRPr="00963AA0">
        <w:t>Abweichung vom Gebot des Dreiervorschlags (§ 38 HG). Bitte Begründung beifügen.</w:t>
      </w:r>
      <w:r w:rsidR="005005A8" w:rsidRPr="00963AA0">
        <w:fldChar w:fldCharType="begin">
          <w:ffData>
            <w:name w:val="Text26"/>
            <w:enabled/>
            <w:calcOnExit w:val="0"/>
            <w:textInput/>
          </w:ffData>
        </w:fldChar>
      </w:r>
      <w:r w:rsidR="005005A8" w:rsidRPr="00963AA0">
        <w:instrText xml:space="preserve"> FORMTEXT </w:instrText>
      </w:r>
      <w:r w:rsidR="005005A8" w:rsidRPr="00963AA0">
        <w:fldChar w:fldCharType="separate"/>
      </w:r>
      <w:r w:rsidR="005005A8" w:rsidRPr="00963AA0">
        <w:t> </w:t>
      </w:r>
      <w:r w:rsidR="005005A8" w:rsidRPr="00963AA0">
        <w:t> </w:t>
      </w:r>
      <w:r w:rsidR="005005A8" w:rsidRPr="00963AA0">
        <w:t> </w:t>
      </w:r>
      <w:r w:rsidR="005005A8" w:rsidRPr="00963AA0">
        <w:t> </w:t>
      </w:r>
      <w:r w:rsidR="005005A8" w:rsidRPr="00963AA0">
        <w:t> </w:t>
      </w:r>
      <w:r w:rsidR="005005A8" w:rsidRPr="00963AA0">
        <w:fldChar w:fldCharType="end"/>
      </w:r>
    </w:p>
    <w:p w14:paraId="0E81F0E1" w14:textId="77777777" w:rsidR="00963AA0" w:rsidRPr="00963AA0" w:rsidRDefault="00963AA0" w:rsidP="00963AA0">
      <w:pPr>
        <w:pStyle w:val="Flietext"/>
      </w:pPr>
    </w:p>
    <w:p w14:paraId="2A02A27C" w14:textId="77777777" w:rsidR="005005A8" w:rsidRDefault="000A1AA6" w:rsidP="00963AA0">
      <w:pPr>
        <w:pStyle w:val="Flietext"/>
      </w:pPr>
      <w:sdt>
        <w:sdtPr>
          <w:id w:val="-114643683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63AA0" w:rsidRPr="00963AA0">
            <w:rPr>
              <w:rFonts w:ascii="Segoe UI Symbol" w:hAnsi="Segoe UI Symbol" w:cs="Segoe UI Symbol"/>
            </w:rPr>
            <w:t>☐</w:t>
          </w:r>
        </w:sdtContent>
      </w:sdt>
      <w:r w:rsidR="00963AA0" w:rsidRPr="00963AA0">
        <w:t xml:space="preserve"> </w:t>
      </w:r>
      <w:r w:rsidR="005005A8" w:rsidRPr="00963AA0">
        <w:t xml:space="preserve">Der*Die Listenplatzierte ist kein*e Staatsbürger*in der Europäischen Union (Ausnahme von § 7 BeamstG). </w:t>
      </w:r>
      <w:r w:rsidR="005005A8" w:rsidRPr="00963AA0">
        <w:fldChar w:fldCharType="begin">
          <w:ffData>
            <w:name w:val="Text26"/>
            <w:enabled/>
            <w:calcOnExit w:val="0"/>
            <w:textInput/>
          </w:ffData>
        </w:fldChar>
      </w:r>
      <w:r w:rsidR="005005A8" w:rsidRPr="00963AA0">
        <w:instrText xml:space="preserve"> FORMTEXT </w:instrText>
      </w:r>
      <w:r w:rsidR="005005A8" w:rsidRPr="00963AA0">
        <w:fldChar w:fldCharType="separate"/>
      </w:r>
      <w:r w:rsidR="005005A8" w:rsidRPr="00963AA0">
        <w:t> </w:t>
      </w:r>
      <w:r w:rsidR="005005A8" w:rsidRPr="00963AA0">
        <w:t> </w:t>
      </w:r>
      <w:r w:rsidR="005005A8" w:rsidRPr="00963AA0">
        <w:t> </w:t>
      </w:r>
      <w:r w:rsidR="005005A8" w:rsidRPr="00963AA0">
        <w:t> </w:t>
      </w:r>
      <w:r w:rsidR="005005A8" w:rsidRPr="00963AA0">
        <w:t> </w:t>
      </w:r>
      <w:r w:rsidR="005005A8" w:rsidRPr="00963AA0">
        <w:fldChar w:fldCharType="end"/>
      </w:r>
    </w:p>
    <w:p w14:paraId="4220321C" w14:textId="77777777" w:rsidR="00963AA0" w:rsidRPr="00963AA0" w:rsidRDefault="00963AA0" w:rsidP="00963AA0">
      <w:pPr>
        <w:pStyle w:val="Flietext"/>
      </w:pPr>
    </w:p>
    <w:p w14:paraId="682F2573" w14:textId="77777777" w:rsidR="005005A8" w:rsidRDefault="000A1AA6" w:rsidP="00963AA0">
      <w:pPr>
        <w:pStyle w:val="Flietext"/>
      </w:pPr>
      <w:sdt>
        <w:sdtPr>
          <w:id w:val="64231037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63AA0" w:rsidRPr="00963AA0">
            <w:rPr>
              <w:rFonts w:ascii="Segoe UI Symbol" w:hAnsi="Segoe UI Symbol" w:cs="Segoe UI Symbol"/>
            </w:rPr>
            <w:t>☐</w:t>
          </w:r>
        </w:sdtContent>
      </w:sdt>
      <w:r w:rsidR="00963AA0" w:rsidRPr="00963AA0">
        <w:t xml:space="preserve"> </w:t>
      </w:r>
      <w:r w:rsidR="005005A8" w:rsidRPr="00963AA0">
        <w:t xml:space="preserve">Der*Die Listenplatzierte ist älter als 50 Jahre (Ausnahme von § 7 Abs.4 HWFVO). </w:t>
      </w:r>
      <w:r w:rsidR="005005A8" w:rsidRPr="00963AA0">
        <w:fldChar w:fldCharType="begin">
          <w:ffData>
            <w:name w:val="Text26"/>
            <w:enabled/>
            <w:calcOnExit w:val="0"/>
            <w:textInput/>
          </w:ffData>
        </w:fldChar>
      </w:r>
      <w:r w:rsidR="005005A8" w:rsidRPr="00963AA0">
        <w:instrText xml:space="preserve"> FORMTEXT </w:instrText>
      </w:r>
      <w:r w:rsidR="005005A8" w:rsidRPr="00963AA0">
        <w:fldChar w:fldCharType="separate"/>
      </w:r>
      <w:r w:rsidR="005005A8" w:rsidRPr="00963AA0">
        <w:t> </w:t>
      </w:r>
      <w:r w:rsidR="005005A8" w:rsidRPr="00963AA0">
        <w:t> </w:t>
      </w:r>
      <w:r w:rsidR="005005A8" w:rsidRPr="00963AA0">
        <w:t> </w:t>
      </w:r>
      <w:r w:rsidR="005005A8" w:rsidRPr="00963AA0">
        <w:t> </w:t>
      </w:r>
      <w:r w:rsidR="005005A8" w:rsidRPr="00963AA0">
        <w:t> </w:t>
      </w:r>
      <w:r w:rsidR="005005A8" w:rsidRPr="00963AA0">
        <w:fldChar w:fldCharType="end"/>
      </w:r>
    </w:p>
    <w:p w14:paraId="73BC9F57" w14:textId="77777777" w:rsidR="00963AA0" w:rsidRPr="00963AA0" w:rsidRDefault="00963AA0" w:rsidP="00963AA0">
      <w:pPr>
        <w:pStyle w:val="Flietext"/>
      </w:pPr>
    </w:p>
    <w:p w14:paraId="2639C265" w14:textId="77777777" w:rsidR="005005A8" w:rsidRPr="00963AA0" w:rsidRDefault="000A1AA6" w:rsidP="00963AA0">
      <w:pPr>
        <w:pStyle w:val="Flietext"/>
      </w:pPr>
      <w:sdt>
        <w:sdtPr>
          <w:id w:val="6632318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63AA0" w:rsidRPr="00963AA0">
            <w:rPr>
              <w:rFonts w:ascii="Segoe UI Symbol" w:hAnsi="Segoe UI Symbol" w:cs="Segoe UI Symbol"/>
            </w:rPr>
            <w:t>☐</w:t>
          </w:r>
        </w:sdtContent>
      </w:sdt>
      <w:r w:rsidR="00963AA0" w:rsidRPr="00963AA0">
        <w:t xml:space="preserve"> </w:t>
      </w:r>
      <w:r w:rsidR="005005A8" w:rsidRPr="00963AA0">
        <w:t xml:space="preserve">Sonstiges (z. B. Begründung einer Hausberufung, Sondervoten). </w:t>
      </w:r>
      <w:r w:rsidR="005005A8" w:rsidRPr="00963AA0">
        <w:fldChar w:fldCharType="begin">
          <w:ffData>
            <w:name w:val="Text26"/>
            <w:enabled/>
            <w:calcOnExit w:val="0"/>
            <w:textInput/>
          </w:ffData>
        </w:fldChar>
      </w:r>
      <w:r w:rsidR="005005A8" w:rsidRPr="00963AA0">
        <w:instrText xml:space="preserve"> FORMTEXT </w:instrText>
      </w:r>
      <w:r w:rsidR="005005A8" w:rsidRPr="00963AA0">
        <w:fldChar w:fldCharType="separate"/>
      </w:r>
      <w:r w:rsidR="005005A8" w:rsidRPr="00963AA0">
        <w:t> </w:t>
      </w:r>
      <w:r w:rsidR="005005A8" w:rsidRPr="00963AA0">
        <w:t> </w:t>
      </w:r>
      <w:r w:rsidR="005005A8" w:rsidRPr="00963AA0">
        <w:t> </w:t>
      </w:r>
      <w:r w:rsidR="005005A8" w:rsidRPr="00963AA0">
        <w:t> </w:t>
      </w:r>
      <w:r w:rsidR="005005A8" w:rsidRPr="00963AA0">
        <w:t> </w:t>
      </w:r>
      <w:r w:rsidR="005005A8" w:rsidRPr="00963AA0">
        <w:fldChar w:fldCharType="end"/>
      </w:r>
    </w:p>
    <w:p w14:paraId="10E364DA" w14:textId="77777777" w:rsidR="005005A8" w:rsidRPr="005C21CD" w:rsidRDefault="005C21CD" w:rsidP="005C21CD">
      <w:pPr>
        <w:pStyle w:val="berschrift3"/>
      </w:pPr>
      <w:r w:rsidRPr="005C21CD">
        <w:t xml:space="preserve">Anlagen entsprechend </w:t>
      </w:r>
      <w:hyperlink r:id="rId9" w:history="1">
        <w:r w:rsidRPr="005C21CD">
          <w:rPr>
            <w:rStyle w:val="Hyperlink"/>
            <w:color w:val="0025AA" w:themeColor="text2"/>
            <w:u w:val="none"/>
          </w:rPr>
          <w:t>Berufungsleitlinien ab Seite 20</w:t>
        </w:r>
      </w:hyperlink>
    </w:p>
    <w:p w14:paraId="7EA0AF98" w14:textId="77777777" w:rsidR="005005A8" w:rsidRPr="00DD122D" w:rsidRDefault="005005A8" w:rsidP="00DD122D">
      <w:pPr>
        <w:pStyle w:val="Flietext"/>
        <w:jc w:val="left"/>
        <w:rPr>
          <w:bCs/>
          <w:iCs/>
        </w:rPr>
      </w:pPr>
    </w:p>
    <w:p w14:paraId="757D6775" w14:textId="77777777" w:rsidR="005C21CD" w:rsidRPr="005C21CD" w:rsidRDefault="005C21CD" w:rsidP="005C21CD">
      <w:pPr>
        <w:pStyle w:val="Flietext"/>
        <w:jc w:val="left"/>
      </w:pPr>
      <w:r w:rsidRPr="005C21CD">
        <w:t>Hiermit bestätige ich als Vorsitzende*r der Berufungskommission, dass der Berufungsvorschlag entsprechend der Berufungsordnung erstellt wurde.</w:t>
      </w:r>
    </w:p>
    <w:p w14:paraId="66F6DC7A" w14:textId="77777777" w:rsidR="005C21CD" w:rsidRDefault="005C21CD" w:rsidP="005C21CD">
      <w:pPr>
        <w:pStyle w:val="Flietext"/>
        <w:jc w:val="left"/>
      </w:pPr>
    </w:p>
    <w:p w14:paraId="27752098" w14:textId="77777777" w:rsidR="00963AA0" w:rsidRPr="005C21CD" w:rsidRDefault="00963AA0" w:rsidP="005C21CD">
      <w:pPr>
        <w:pStyle w:val="Flietext"/>
        <w:jc w:val="left"/>
      </w:pPr>
      <w:r>
        <w:tab/>
      </w:r>
    </w:p>
    <w:p w14:paraId="53702CC0" w14:textId="77777777" w:rsidR="00963AA0" w:rsidRDefault="00963AA0" w:rsidP="00963AA0">
      <w:pPr>
        <w:pStyle w:val="Flietext"/>
        <w:rPr>
          <w:u w:val="single"/>
        </w:rPr>
      </w:pPr>
      <w:r>
        <w:lastRenderedPageBreak/>
        <w:t xml:space="preserve">Paderborn, </w:t>
      </w:r>
      <w:sdt>
        <w:sdtPr>
          <w:id w:val="-1737465303"/>
          <w:placeholder>
            <w:docPart w:val="F1E9FC28CC764A089D799CBAEDEC3188"/>
          </w:placeholder>
          <w:showingPlcHdr/>
          <w:date>
            <w:dateFormat w:val="d. MMMM yyyy"/>
            <w:lid w:val="de-DE"/>
            <w:storeMappedDataAs w:val="dateTime"/>
            <w:calendar w:val="gregorian"/>
          </w:date>
        </w:sdtPr>
        <w:sdtEndPr/>
        <w:sdtContent>
          <w:r w:rsidRPr="00254CC4">
            <w:rPr>
              <w:rStyle w:val="Platzhaltertext"/>
            </w:rPr>
            <w:t>Datum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 w:rsidRPr="00963AA0">
        <w:rPr>
          <w:u w:val="single"/>
        </w:rPr>
        <w:tab/>
      </w:r>
      <w:r w:rsidRPr="00963AA0">
        <w:rPr>
          <w:u w:val="single"/>
        </w:rPr>
        <w:tab/>
      </w:r>
      <w:r w:rsidRPr="00963AA0">
        <w:rPr>
          <w:u w:val="single"/>
        </w:rPr>
        <w:tab/>
      </w:r>
      <w:r w:rsidRPr="00963AA0">
        <w:rPr>
          <w:u w:val="single"/>
        </w:rPr>
        <w:tab/>
      </w:r>
      <w:r w:rsidRPr="00963AA0">
        <w:rPr>
          <w:u w:val="single"/>
        </w:rPr>
        <w:tab/>
      </w:r>
    </w:p>
    <w:p w14:paraId="1171B12C" w14:textId="77777777" w:rsidR="005C21CD" w:rsidRPr="005C21CD" w:rsidRDefault="00963AA0" w:rsidP="00963AA0">
      <w:pPr>
        <w:pStyle w:val="Flietext"/>
      </w:pPr>
      <w:r w:rsidRPr="00963AA0">
        <w:tab/>
      </w:r>
      <w:r w:rsidRPr="00963AA0">
        <w:tab/>
      </w:r>
      <w:r w:rsidRPr="00963AA0">
        <w:tab/>
      </w:r>
      <w:r w:rsidRPr="00963AA0">
        <w:tab/>
      </w:r>
      <w:r w:rsidRPr="00963AA0">
        <w:tab/>
      </w:r>
      <w:r w:rsidRPr="00963AA0">
        <w:tab/>
      </w:r>
      <w:r w:rsidRPr="00963AA0">
        <w:tab/>
      </w:r>
      <w:r w:rsidR="005C21CD" w:rsidRPr="005C21CD">
        <w:t>Vorsitzende*r der Berufungskommission</w:t>
      </w:r>
    </w:p>
    <w:p w14:paraId="51A69C48" w14:textId="77777777" w:rsidR="005C21CD" w:rsidRPr="005C21CD" w:rsidRDefault="005C21CD" w:rsidP="005C21CD">
      <w:pPr>
        <w:pStyle w:val="Flietext"/>
        <w:jc w:val="left"/>
      </w:pPr>
    </w:p>
    <w:p w14:paraId="7FC651F1" w14:textId="77777777" w:rsidR="005C21CD" w:rsidRDefault="005C21CD" w:rsidP="005C21CD">
      <w:pPr>
        <w:pStyle w:val="Flietext"/>
        <w:jc w:val="left"/>
      </w:pPr>
    </w:p>
    <w:p w14:paraId="764277F1" w14:textId="77777777" w:rsidR="00963AA0" w:rsidRPr="005C21CD" w:rsidRDefault="00963AA0" w:rsidP="005C21CD">
      <w:pPr>
        <w:pStyle w:val="Flietext"/>
        <w:jc w:val="left"/>
      </w:pPr>
    </w:p>
    <w:p w14:paraId="6F00603E" w14:textId="77777777" w:rsidR="00963AA0" w:rsidRDefault="00963AA0" w:rsidP="00963AA0">
      <w:pPr>
        <w:pStyle w:val="Flietext"/>
        <w:rPr>
          <w:u w:val="single"/>
        </w:rPr>
      </w:pPr>
      <w:r>
        <w:t xml:space="preserve">Paderborn, </w:t>
      </w:r>
      <w:sdt>
        <w:sdtPr>
          <w:id w:val="-1055696038"/>
          <w:placeholder>
            <w:docPart w:val="F6D80F3EC6754FA6B4AB25FEF184B99B"/>
          </w:placeholder>
          <w:showingPlcHdr/>
          <w:date>
            <w:dateFormat w:val="d. MMMM yyyy"/>
            <w:lid w:val="de-DE"/>
            <w:storeMappedDataAs w:val="dateTime"/>
            <w:calendar w:val="gregorian"/>
          </w:date>
        </w:sdtPr>
        <w:sdtEndPr/>
        <w:sdtContent>
          <w:r w:rsidRPr="00254CC4">
            <w:rPr>
              <w:rStyle w:val="Platzhaltertext"/>
            </w:rPr>
            <w:t>Datum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 w:rsidRPr="00963AA0">
        <w:rPr>
          <w:u w:val="single"/>
        </w:rPr>
        <w:tab/>
      </w:r>
      <w:r w:rsidRPr="00963AA0">
        <w:rPr>
          <w:u w:val="single"/>
        </w:rPr>
        <w:tab/>
      </w:r>
      <w:r w:rsidRPr="00963AA0">
        <w:rPr>
          <w:u w:val="single"/>
        </w:rPr>
        <w:tab/>
      </w:r>
      <w:r w:rsidRPr="00963AA0">
        <w:rPr>
          <w:u w:val="single"/>
        </w:rPr>
        <w:tab/>
      </w:r>
      <w:r w:rsidRPr="00963AA0">
        <w:rPr>
          <w:u w:val="single"/>
        </w:rPr>
        <w:tab/>
      </w:r>
    </w:p>
    <w:p w14:paraId="7C7928ED" w14:textId="7B007492" w:rsidR="00963AA0" w:rsidRPr="005C21CD" w:rsidRDefault="00963AA0" w:rsidP="00963AA0">
      <w:pPr>
        <w:pStyle w:val="Flietext"/>
      </w:pPr>
      <w:r w:rsidRPr="00963AA0">
        <w:tab/>
      </w:r>
      <w:r w:rsidRPr="00963AA0">
        <w:tab/>
      </w:r>
      <w:r w:rsidRPr="00963AA0">
        <w:tab/>
      </w:r>
      <w:r w:rsidRPr="00963AA0">
        <w:tab/>
      </w:r>
      <w:r w:rsidRPr="00963AA0">
        <w:tab/>
      </w:r>
      <w:r w:rsidRPr="00963AA0">
        <w:tab/>
      </w:r>
      <w:r w:rsidRPr="00963AA0">
        <w:tab/>
      </w:r>
      <w:r>
        <w:t>Dekan*in</w:t>
      </w:r>
      <w:r w:rsidR="000A1AA6">
        <w:t xml:space="preserve"> </w:t>
      </w:r>
      <w:bookmarkStart w:id="3" w:name="_GoBack"/>
      <w:bookmarkEnd w:id="3"/>
    </w:p>
    <w:sectPr w:rsidR="00963AA0" w:rsidRPr="005C21CD" w:rsidSect="00622BCF">
      <w:headerReference w:type="default" r:id="rId10"/>
      <w:footerReference w:type="default" r:id="rId11"/>
      <w:pgSz w:w="11906" w:h="16838" w:code="9"/>
      <w:pgMar w:top="2126" w:right="1038" w:bottom="1259" w:left="1344" w:header="397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DDC34" w14:textId="77777777" w:rsidR="00F74914" w:rsidRDefault="00F74914" w:rsidP="003D3894">
      <w:r>
        <w:separator/>
      </w:r>
    </w:p>
  </w:endnote>
  <w:endnote w:type="continuationSeparator" w:id="0">
    <w:p w14:paraId="3FA6A009" w14:textId="77777777" w:rsidR="00F74914" w:rsidRDefault="00F74914" w:rsidP="003D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19CDF" w14:textId="77777777" w:rsidR="00F45B00" w:rsidRDefault="00F45B00" w:rsidP="006C5F1A">
    <w:pPr>
      <w:pStyle w:val="Fuzeile"/>
    </w:pPr>
  </w:p>
  <w:sdt>
    <w:sdtPr>
      <w:id w:val="1065140090"/>
      <w:lock w:val="sdtContentLocked"/>
      <w:placeholder>
        <w:docPart w:val="0DE2E993062A4803B357269268FE8029"/>
      </w:placeholder>
    </w:sdtPr>
    <w:sdtEndPr/>
    <w:sdtContent>
      <w:tbl>
        <w:tblPr>
          <w:tblStyle w:val="Basis"/>
          <w:tblW w:w="5160" w:type="pct"/>
          <w:tblLayout w:type="fixed"/>
          <w:tblLook w:val="04A0" w:firstRow="1" w:lastRow="0" w:firstColumn="1" w:lastColumn="0" w:noHBand="0" w:noVBand="1"/>
        </w:tblPr>
        <w:tblGrid>
          <w:gridCol w:w="9338"/>
          <w:gridCol w:w="491"/>
        </w:tblGrid>
        <w:tr w:rsidR="00F45B00" w:rsidRPr="0038736C" w14:paraId="3559B024" w14:textId="77777777" w:rsidTr="006C5F1A">
          <w:trPr>
            <w:trHeight w:hRule="exact" w:val="227"/>
          </w:trPr>
          <w:tc>
            <w:tcPr>
              <w:tcW w:w="4750" w:type="pct"/>
            </w:tcPr>
            <w:sdt>
              <w:sdtPr>
                <w:id w:val="57829737"/>
                <w:placeholder>
                  <w:docPart w:val="47776216AC5243FBAEE5F21C97BCE7C6"/>
                </w:placeholder>
              </w:sdtPr>
              <w:sdtEndPr/>
              <w:sdtContent>
                <w:p w14:paraId="6EBC0980" w14:textId="51E2F5F4" w:rsidR="00F45B00" w:rsidRPr="004E3B27" w:rsidRDefault="000A1AA6" w:rsidP="00564B3F">
                  <w:pPr>
                    <w:pStyle w:val="Fuzeile"/>
                    <w:rPr>
                      <w:lang w:val="de-DE"/>
                    </w:rPr>
                  </w:pPr>
                  <w:sdt>
                    <w:sdtPr>
                      <w:alias w:val="Kurztitel"/>
                      <w:tag w:val="Kurzfassung"/>
                      <w:id w:val="47423641"/>
                      <w:placeholder>
                        <w:docPart w:val="28302127014A41F2BDF0B99B94673747"/>
                      </w:placeholder>
                      <w:dataBinding w:prefixMappings="xmlns:ns0='http://schemas.microsoft.com/office/2006/coverPageProps' " w:xpath="/ns0:CoverPageProperties[1]/ns0:Abstract[1]" w:storeItemID="{55AF091B-3C7A-41E3-B477-F2FDAA23CFDA}"/>
                      <w:text/>
                    </w:sdtPr>
                    <w:sdtEndPr/>
                    <w:sdtContent>
                      <w:r w:rsidR="00564B3F">
                        <w:t>Abschlussbericht BK</w:t>
                      </w:r>
                    </w:sdtContent>
                  </w:sdt>
                  <w:r w:rsidR="00F45B00" w:rsidRPr="004E3B27">
                    <w:rPr>
                      <w:lang w:val="de-DE"/>
                    </w:rPr>
                    <w:t xml:space="preserve">  ·   ·  </w:t>
                  </w:r>
                  <w:sdt>
                    <w:sdtPr>
                      <w:alias w:val="Datum"/>
                      <w:tag w:val="Veröffentlichungsdatum"/>
                      <w:id w:val="1914896667"/>
                      <w:placeholder>
                        <w:docPart w:val="C6A16066317E454EB7431B71C6E75555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4-07-01T00:00:00Z">
                        <w:dateFormat w:val="MMMM 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564B3F">
                        <w:rPr>
                          <w:lang w:val="de-DE"/>
                        </w:rPr>
                        <w:t>Juli 2024</w:t>
                      </w:r>
                    </w:sdtContent>
                  </w:sdt>
                </w:p>
              </w:sdtContent>
            </w:sdt>
          </w:tc>
          <w:sdt>
            <w:sdtPr>
              <w:id w:val="-951396234"/>
              <w:placeholder>
                <w:docPart w:val="7810DECEB71B463C841E4A43F1B86634"/>
              </w:placeholder>
            </w:sdtPr>
            <w:sdtEndPr/>
            <w:sdtContent>
              <w:tc>
                <w:tcPr>
                  <w:tcW w:w="250" w:type="pct"/>
                </w:tcPr>
                <w:p w14:paraId="3EC56252" w14:textId="1AD6C24A" w:rsidR="00F45B00" w:rsidRPr="0038736C" w:rsidRDefault="00F45B00" w:rsidP="00937B24">
                  <w:pPr>
                    <w:pStyle w:val="Seite"/>
                  </w:pPr>
                  <w:r w:rsidRPr="0038736C">
                    <w:fldChar w:fldCharType="begin"/>
                  </w:r>
                  <w:r w:rsidRPr="0038736C">
                    <w:instrText xml:space="preserve"> IF </w:instrText>
                  </w:r>
                  <w:r w:rsidR="00114CED">
                    <w:fldChar w:fldCharType="begin"/>
                  </w:r>
                  <w:r w:rsidR="00114CED">
                    <w:instrText xml:space="preserve"> NUMPAGES </w:instrText>
                  </w:r>
                  <w:r w:rsidR="00114CED">
                    <w:fldChar w:fldCharType="separate"/>
                  </w:r>
                  <w:r w:rsidR="000A1AA6">
                    <w:rPr>
                      <w:noProof/>
                    </w:rPr>
                    <w:instrText>6</w:instrText>
                  </w:r>
                  <w:r w:rsidR="00114CED">
                    <w:rPr>
                      <w:noProof/>
                    </w:rPr>
                    <w:fldChar w:fldCharType="end"/>
                  </w:r>
                  <w:r w:rsidRPr="0038736C">
                    <w:instrText xml:space="preserve"> &gt; 1 "</w:instrText>
                  </w:r>
                  <w:r w:rsidRPr="0038736C">
                    <w:fldChar w:fldCharType="begin"/>
                  </w:r>
                  <w:r w:rsidRPr="0038736C">
                    <w:instrText xml:space="preserve"> PAGE </w:instrText>
                  </w:r>
                  <w:r w:rsidRPr="0038736C">
                    <w:fldChar w:fldCharType="separate"/>
                  </w:r>
                  <w:r w:rsidR="000A1AA6">
                    <w:rPr>
                      <w:noProof/>
                    </w:rPr>
                    <w:instrText>1</w:instrText>
                  </w:r>
                  <w:r w:rsidRPr="0038736C">
                    <w:fldChar w:fldCharType="end"/>
                  </w:r>
                  <w:r w:rsidRPr="0038736C">
                    <w:instrText xml:space="preserve">" "" </w:instrText>
                  </w:r>
                  <w:r w:rsidR="00564B3F">
                    <w:fldChar w:fldCharType="separate"/>
                  </w:r>
                  <w:r w:rsidR="000A1AA6">
                    <w:rPr>
                      <w:noProof/>
                    </w:rPr>
                    <w:t>1</w:t>
                  </w:r>
                  <w:r w:rsidRPr="0038736C">
                    <w:fldChar w:fldCharType="end"/>
                  </w:r>
                </w:p>
              </w:tc>
            </w:sdtContent>
          </w:sdt>
        </w:tr>
      </w:tbl>
      <w:p w14:paraId="4CC73270" w14:textId="77777777" w:rsidR="00F45B00" w:rsidRDefault="000A1AA6" w:rsidP="001D6652">
        <w:pPr>
          <w:pStyle w:val="Fuzeil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33061" w14:textId="77777777" w:rsidR="00F74914" w:rsidRDefault="00F74914" w:rsidP="008B5B67">
      <w:pPr>
        <w:ind w:left="306" w:right="7768"/>
      </w:pPr>
      <w:r>
        <w:separator/>
      </w:r>
    </w:p>
  </w:footnote>
  <w:footnote w:type="continuationSeparator" w:id="0">
    <w:p w14:paraId="1396B72A" w14:textId="77777777" w:rsidR="00F74914" w:rsidRDefault="00F74914" w:rsidP="003D3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82179" w14:textId="77777777" w:rsidR="00F45B00" w:rsidRDefault="00F45B00">
    <w:pPr>
      <w:pStyle w:val="Kopfzeile"/>
    </w:pPr>
  </w:p>
  <w:sdt>
    <w:sdtPr>
      <w:id w:val="-843161276"/>
      <w:lock w:val="sdtContentLocked"/>
      <w:placeholder>
        <w:docPart w:val="54ED9BC6BFFC46DBB131DAFE2F2448D5"/>
      </w:placeholder>
    </w:sdtPr>
    <w:sdtEndPr/>
    <w:sdtContent>
      <w:p w14:paraId="26B91712" w14:textId="77777777" w:rsidR="00F45B00" w:rsidRDefault="00F45B00">
        <w:pPr>
          <w:pStyle w:val="Kopfzeile"/>
        </w:pPr>
        <w:r>
          <w:rPr>
            <w:noProof/>
            <w:lang w:val="de-DE" w:eastAsia="de-DE"/>
          </w:rPr>
          <w:drawing>
            <wp:anchor distT="0" distB="0" distL="114300" distR="114300" simplePos="0" relativeHeight="251664384" behindDoc="1" locked="1" layoutInCell="1" allowOverlap="1" wp14:anchorId="3D6C77B8" wp14:editId="0539B3E7">
              <wp:simplePos x="0" y="0"/>
              <wp:positionH relativeFrom="rightMargin">
                <wp:posOffset>-1169670</wp:posOffset>
              </wp:positionH>
              <wp:positionV relativeFrom="page">
                <wp:posOffset>469265</wp:posOffset>
              </wp:positionV>
              <wp:extent cx="1363980" cy="460375"/>
              <wp:effectExtent l="0" t="0" r="7620" b="0"/>
              <wp:wrapNone/>
              <wp:docPr id="80165954" name="Grafi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9141894" name="Grafik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63980" cy="460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de-DE" w:eastAsia="de-DE"/>
          </w:rPr>
          <w:drawing>
            <wp:anchor distT="0" distB="0" distL="114300" distR="114300" simplePos="0" relativeHeight="251663360" behindDoc="1" locked="1" layoutInCell="1" allowOverlap="1" wp14:anchorId="11B7582C" wp14:editId="41BE4CC0">
              <wp:simplePos x="0" y="0"/>
              <wp:positionH relativeFrom="page">
                <wp:posOffset>365760</wp:posOffset>
              </wp:positionH>
              <wp:positionV relativeFrom="page">
                <wp:posOffset>434975</wp:posOffset>
              </wp:positionV>
              <wp:extent cx="1450800" cy="590400"/>
              <wp:effectExtent l="0" t="0" r="0" b="635"/>
              <wp:wrapNone/>
              <wp:docPr id="435994484" name="UPB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31836654" name="UPB Logo"/>
                      <pic:cNvPicPr/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372" b="372"/>
                      <a:stretch/>
                    </pic:blipFill>
                    <pic:spPr>
                      <a:xfrm>
                        <a:off x="0" y="0"/>
                        <a:ext cx="1450800" cy="59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949DF"/>
    <w:multiLevelType w:val="hybridMultilevel"/>
    <w:tmpl w:val="8A9AD6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F59AA"/>
    <w:multiLevelType w:val="multilevel"/>
    <w:tmpl w:val="2C3C70C4"/>
    <w:styleLink w:val="zzzListeAufzhlung"/>
    <w:lvl w:ilvl="0">
      <w:start w:val="1"/>
      <w:numFmt w:val="bullet"/>
      <w:pStyle w:val="Aufzhlung1"/>
      <w:lvlText w:val="•"/>
      <w:lvlJc w:val="left"/>
      <w:pPr>
        <w:ind w:left="624" w:hanging="193"/>
      </w:pPr>
      <w:rPr>
        <w:rFonts w:ascii="Segoe UI" w:hAnsi="Segoe UI" w:hint="default"/>
        <w:color w:val="auto"/>
      </w:rPr>
    </w:lvl>
    <w:lvl w:ilvl="1">
      <w:start w:val="1"/>
      <w:numFmt w:val="bullet"/>
      <w:pStyle w:val="Aufzhlung2"/>
      <w:lvlText w:val="•"/>
      <w:lvlJc w:val="left"/>
      <w:pPr>
        <w:tabs>
          <w:tab w:val="num" w:pos="731"/>
        </w:tabs>
        <w:ind w:left="924" w:hanging="193"/>
      </w:pPr>
      <w:rPr>
        <w:rFonts w:ascii="Segoe UI" w:hAnsi="Segoe UI" w:hint="default"/>
        <w:color w:val="auto"/>
      </w:rPr>
    </w:lvl>
    <w:lvl w:ilvl="2">
      <w:start w:val="1"/>
      <w:numFmt w:val="bullet"/>
      <w:pStyle w:val="Aufzhlung3"/>
      <w:lvlText w:val="•"/>
      <w:lvlJc w:val="left"/>
      <w:pPr>
        <w:ind w:left="1225" w:hanging="193"/>
      </w:pPr>
      <w:rPr>
        <w:rFonts w:ascii="Segoe UI" w:hAnsi="Segoe UI" w:hint="default"/>
        <w:color w:val="auto"/>
      </w:rPr>
    </w:lvl>
    <w:lvl w:ilvl="3">
      <w:start w:val="1"/>
      <w:numFmt w:val="bullet"/>
      <w:lvlText w:val="•"/>
      <w:lvlJc w:val="left"/>
      <w:pPr>
        <w:tabs>
          <w:tab w:val="num" w:pos="1332"/>
        </w:tabs>
        <w:ind w:left="1525" w:hanging="193"/>
      </w:pPr>
      <w:rPr>
        <w:rFonts w:ascii="Segoe UI" w:hAnsi="Segoe UI" w:hint="default"/>
        <w:color w:val="auto"/>
      </w:rPr>
    </w:lvl>
    <w:lvl w:ilvl="4">
      <w:start w:val="1"/>
      <w:numFmt w:val="bullet"/>
      <w:lvlText w:val="•"/>
      <w:lvlJc w:val="left"/>
      <w:pPr>
        <w:ind w:left="1826" w:hanging="193"/>
      </w:pPr>
      <w:rPr>
        <w:rFonts w:ascii="Segoe UI" w:hAnsi="Segoe UI" w:hint="default"/>
        <w:color w:val="auto"/>
      </w:rPr>
    </w:lvl>
    <w:lvl w:ilvl="5">
      <w:start w:val="1"/>
      <w:numFmt w:val="bullet"/>
      <w:lvlText w:val="•"/>
      <w:lvlJc w:val="left"/>
      <w:pPr>
        <w:ind w:left="2126" w:hanging="193"/>
      </w:pPr>
      <w:rPr>
        <w:rFonts w:ascii="Segoe UI" w:hAnsi="Segoe UI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34"/>
        </w:tabs>
        <w:ind w:left="2427" w:hanging="193"/>
      </w:pPr>
      <w:rPr>
        <w:rFonts w:ascii="Segoe UI" w:hAnsi="Segoe UI" w:hint="default"/>
        <w:color w:val="auto"/>
      </w:rPr>
    </w:lvl>
    <w:lvl w:ilvl="7">
      <w:start w:val="1"/>
      <w:numFmt w:val="bullet"/>
      <w:lvlText w:val="•"/>
      <w:lvlJc w:val="left"/>
      <w:pPr>
        <w:tabs>
          <w:tab w:val="num" w:pos="2534"/>
        </w:tabs>
        <w:ind w:left="2727" w:hanging="193"/>
      </w:pPr>
      <w:rPr>
        <w:rFonts w:ascii="Segoe UI" w:hAnsi="Segoe UI" w:hint="default"/>
        <w:color w:val="auto"/>
      </w:rPr>
    </w:lvl>
    <w:lvl w:ilvl="8">
      <w:start w:val="1"/>
      <w:numFmt w:val="bullet"/>
      <w:lvlText w:val="•"/>
      <w:lvlJc w:val="left"/>
      <w:pPr>
        <w:ind w:left="3028" w:hanging="193"/>
      </w:pPr>
      <w:rPr>
        <w:rFonts w:ascii="Segoe UI" w:hAnsi="Segoe UI" w:hint="default"/>
        <w:color w:val="auto"/>
      </w:rPr>
    </w:lvl>
  </w:abstractNum>
  <w:abstractNum w:abstractNumId="2" w15:restartNumberingAfterBreak="0">
    <w:nsid w:val="284D55C1"/>
    <w:multiLevelType w:val="hybridMultilevel"/>
    <w:tmpl w:val="4460A8F0"/>
    <w:lvl w:ilvl="0" w:tplc="040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3B1B2F11"/>
    <w:multiLevelType w:val="multilevel"/>
    <w:tmpl w:val="5F1045D8"/>
    <w:styleLink w:val="zzzListeNummerierung"/>
    <w:lvl w:ilvl="0">
      <w:start w:val="1"/>
      <w:numFmt w:val="decimal"/>
      <w:pStyle w:val="Nummerierung1"/>
      <w:lvlText w:val="%1."/>
      <w:lvlJc w:val="left"/>
      <w:pPr>
        <w:ind w:left="612" w:hanging="256"/>
      </w:pPr>
      <w:rPr>
        <w:rFonts w:hint="default"/>
        <w:b/>
        <w:i w:val="0"/>
        <w:sz w:val="16"/>
      </w:rPr>
    </w:lvl>
    <w:lvl w:ilvl="1">
      <w:start w:val="1"/>
      <w:numFmt w:val="decimal"/>
      <w:pStyle w:val="Nummerierung2"/>
      <w:lvlText w:val="%1.%2."/>
      <w:lvlJc w:val="left"/>
      <w:pPr>
        <w:ind w:left="1008" w:hanging="396"/>
      </w:pPr>
      <w:rPr>
        <w:rFonts w:hint="default"/>
        <w:b/>
        <w:i w:val="0"/>
        <w:sz w:val="16"/>
      </w:rPr>
    </w:lvl>
    <w:lvl w:ilvl="2">
      <w:start w:val="1"/>
      <w:numFmt w:val="decimal"/>
      <w:pStyle w:val="Nummerierung3"/>
      <w:lvlText w:val="%1.%2.%3."/>
      <w:lvlJc w:val="left"/>
      <w:pPr>
        <w:ind w:left="1536" w:hanging="528"/>
      </w:pPr>
      <w:rPr>
        <w:rFonts w:hint="default"/>
        <w:b/>
        <w:i w:val="0"/>
        <w:sz w:val="16"/>
      </w:rPr>
    </w:lvl>
    <w:lvl w:ilvl="3">
      <w:start w:val="1"/>
      <w:numFmt w:val="none"/>
      <w:lvlText w:val=""/>
      <w:lvlJc w:val="left"/>
      <w:pPr>
        <w:ind w:left="612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009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53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0926401"/>
    <w:multiLevelType w:val="hybridMultilevel"/>
    <w:tmpl w:val="7B0CDE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C6DC7"/>
    <w:multiLevelType w:val="multilevel"/>
    <w:tmpl w:val="A3E8A424"/>
    <w:styleLink w:val="zzzListeCheckliste"/>
    <w:lvl w:ilvl="0">
      <w:start w:val="1"/>
      <w:numFmt w:val="bullet"/>
      <w:pStyle w:val="Checkliste1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2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3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4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5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6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7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8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</w:abstractNum>
  <w:abstractNum w:abstractNumId="6" w15:restartNumberingAfterBreak="0">
    <w:nsid w:val="632D7E28"/>
    <w:multiLevelType w:val="multilevel"/>
    <w:tmpl w:val="CFB879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707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E75662"/>
    <w:multiLevelType w:val="multilevel"/>
    <w:tmpl w:val="CE12FCB0"/>
    <w:styleLink w:val="zzzListeberschriften"/>
    <w:lvl w:ilvl="0">
      <w:start w:val="1"/>
      <w:numFmt w:val="decimal"/>
      <w:pStyle w:val="1nummeriert"/>
      <w:lvlText w:val="%1."/>
      <w:lvlJc w:val="left"/>
      <w:pPr>
        <w:ind w:left="610" w:hanging="610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47" w:hanging="947"/>
      </w:pPr>
      <w:rPr>
        <w:rFonts w:hint="default"/>
      </w:rPr>
    </w:lvl>
    <w:lvl w:ilvl="2">
      <w:start w:val="1"/>
      <w:numFmt w:val="decimal"/>
      <w:pStyle w:val="3nummeriert"/>
      <w:lvlText w:val="%1.%2.%3"/>
      <w:lvlJc w:val="left"/>
      <w:pPr>
        <w:ind w:left="1032" w:hanging="1032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E1"/>
    <w:rsid w:val="00002FC0"/>
    <w:rsid w:val="00026962"/>
    <w:rsid w:val="00030DAA"/>
    <w:rsid w:val="000760F8"/>
    <w:rsid w:val="00082E45"/>
    <w:rsid w:val="00082F1B"/>
    <w:rsid w:val="0008413A"/>
    <w:rsid w:val="000A1AA6"/>
    <w:rsid w:val="000B435A"/>
    <w:rsid w:val="000C1CA8"/>
    <w:rsid w:val="000C3AB1"/>
    <w:rsid w:val="000D3462"/>
    <w:rsid w:val="000D6E48"/>
    <w:rsid w:val="000E0F1E"/>
    <w:rsid w:val="001012D2"/>
    <w:rsid w:val="001146B9"/>
    <w:rsid w:val="00114CED"/>
    <w:rsid w:val="001369EB"/>
    <w:rsid w:val="00141A07"/>
    <w:rsid w:val="00152273"/>
    <w:rsid w:val="00153B63"/>
    <w:rsid w:val="00157919"/>
    <w:rsid w:val="001723B4"/>
    <w:rsid w:val="00174736"/>
    <w:rsid w:val="00186EEA"/>
    <w:rsid w:val="00187281"/>
    <w:rsid w:val="001935EE"/>
    <w:rsid w:val="00197D31"/>
    <w:rsid w:val="001B4E0C"/>
    <w:rsid w:val="001C6CDE"/>
    <w:rsid w:val="001D6652"/>
    <w:rsid w:val="001E73D1"/>
    <w:rsid w:val="002408F8"/>
    <w:rsid w:val="0024466E"/>
    <w:rsid w:val="002521CF"/>
    <w:rsid w:val="00267732"/>
    <w:rsid w:val="002861E0"/>
    <w:rsid w:val="002A2803"/>
    <w:rsid w:val="002C131C"/>
    <w:rsid w:val="002C13D3"/>
    <w:rsid w:val="002C706F"/>
    <w:rsid w:val="002D063B"/>
    <w:rsid w:val="002F2BC0"/>
    <w:rsid w:val="002F5AEB"/>
    <w:rsid w:val="00314E0C"/>
    <w:rsid w:val="00333027"/>
    <w:rsid w:val="003337BD"/>
    <w:rsid w:val="00367C16"/>
    <w:rsid w:val="0038328D"/>
    <w:rsid w:val="0038736C"/>
    <w:rsid w:val="00391559"/>
    <w:rsid w:val="003A0BEC"/>
    <w:rsid w:val="003A62F9"/>
    <w:rsid w:val="003D3894"/>
    <w:rsid w:val="003D666D"/>
    <w:rsid w:val="003D7348"/>
    <w:rsid w:val="00400B17"/>
    <w:rsid w:val="00405A7B"/>
    <w:rsid w:val="0041150F"/>
    <w:rsid w:val="0041704E"/>
    <w:rsid w:val="004371F3"/>
    <w:rsid w:val="0044203B"/>
    <w:rsid w:val="00456A94"/>
    <w:rsid w:val="0049613F"/>
    <w:rsid w:val="004B2A0A"/>
    <w:rsid w:val="004C145D"/>
    <w:rsid w:val="004E3B27"/>
    <w:rsid w:val="005005A8"/>
    <w:rsid w:val="00505839"/>
    <w:rsid w:val="00513CD3"/>
    <w:rsid w:val="00541BE1"/>
    <w:rsid w:val="00564B3F"/>
    <w:rsid w:val="00566734"/>
    <w:rsid w:val="00580BCB"/>
    <w:rsid w:val="005A0BF6"/>
    <w:rsid w:val="005A75A4"/>
    <w:rsid w:val="005C21CD"/>
    <w:rsid w:val="005C298B"/>
    <w:rsid w:val="005C3925"/>
    <w:rsid w:val="005C769C"/>
    <w:rsid w:val="005D56C0"/>
    <w:rsid w:val="005E3E33"/>
    <w:rsid w:val="005E4FCD"/>
    <w:rsid w:val="005E5788"/>
    <w:rsid w:val="005F5D12"/>
    <w:rsid w:val="006213CB"/>
    <w:rsid w:val="00622BCF"/>
    <w:rsid w:val="00635596"/>
    <w:rsid w:val="00636202"/>
    <w:rsid w:val="006B5B03"/>
    <w:rsid w:val="006B61DC"/>
    <w:rsid w:val="006C4C7F"/>
    <w:rsid w:val="006C5F1A"/>
    <w:rsid w:val="006D16E4"/>
    <w:rsid w:val="006F416F"/>
    <w:rsid w:val="006F7E74"/>
    <w:rsid w:val="007226EC"/>
    <w:rsid w:val="00727B59"/>
    <w:rsid w:val="0074170E"/>
    <w:rsid w:val="0076633A"/>
    <w:rsid w:val="00770A59"/>
    <w:rsid w:val="00771331"/>
    <w:rsid w:val="007739F5"/>
    <w:rsid w:val="00783D6B"/>
    <w:rsid w:val="00785E77"/>
    <w:rsid w:val="007C2DFB"/>
    <w:rsid w:val="00812DE8"/>
    <w:rsid w:val="0082497D"/>
    <w:rsid w:val="00850120"/>
    <w:rsid w:val="0088117B"/>
    <w:rsid w:val="008A72AC"/>
    <w:rsid w:val="008A740C"/>
    <w:rsid w:val="008B3900"/>
    <w:rsid w:val="008B548D"/>
    <w:rsid w:val="008B5B67"/>
    <w:rsid w:val="008C714B"/>
    <w:rsid w:val="008D1217"/>
    <w:rsid w:val="008F1489"/>
    <w:rsid w:val="00937B24"/>
    <w:rsid w:val="00945280"/>
    <w:rsid w:val="0094769E"/>
    <w:rsid w:val="00963AA0"/>
    <w:rsid w:val="009719F6"/>
    <w:rsid w:val="009776E5"/>
    <w:rsid w:val="009E7A94"/>
    <w:rsid w:val="009F3B05"/>
    <w:rsid w:val="009F732F"/>
    <w:rsid w:val="00A016DA"/>
    <w:rsid w:val="00A171DB"/>
    <w:rsid w:val="00A34DE7"/>
    <w:rsid w:val="00A40DAE"/>
    <w:rsid w:val="00A63500"/>
    <w:rsid w:val="00AA29A4"/>
    <w:rsid w:val="00AB74F5"/>
    <w:rsid w:val="00AE3F15"/>
    <w:rsid w:val="00AE7C14"/>
    <w:rsid w:val="00B07052"/>
    <w:rsid w:val="00B32976"/>
    <w:rsid w:val="00B511C0"/>
    <w:rsid w:val="00BA7013"/>
    <w:rsid w:val="00BB560C"/>
    <w:rsid w:val="00BF4BA0"/>
    <w:rsid w:val="00C07837"/>
    <w:rsid w:val="00C44743"/>
    <w:rsid w:val="00C5256E"/>
    <w:rsid w:val="00C53F10"/>
    <w:rsid w:val="00C75620"/>
    <w:rsid w:val="00CC1A78"/>
    <w:rsid w:val="00CD0682"/>
    <w:rsid w:val="00CD3B83"/>
    <w:rsid w:val="00CD7741"/>
    <w:rsid w:val="00CE5554"/>
    <w:rsid w:val="00D16BF6"/>
    <w:rsid w:val="00DA48D4"/>
    <w:rsid w:val="00DD122D"/>
    <w:rsid w:val="00DF5DBF"/>
    <w:rsid w:val="00E004D4"/>
    <w:rsid w:val="00E1322A"/>
    <w:rsid w:val="00E22E44"/>
    <w:rsid w:val="00E25146"/>
    <w:rsid w:val="00E31721"/>
    <w:rsid w:val="00EB1AD3"/>
    <w:rsid w:val="00EC01E3"/>
    <w:rsid w:val="00EC480A"/>
    <w:rsid w:val="00ED522F"/>
    <w:rsid w:val="00F00595"/>
    <w:rsid w:val="00F04068"/>
    <w:rsid w:val="00F27066"/>
    <w:rsid w:val="00F310D8"/>
    <w:rsid w:val="00F37DF4"/>
    <w:rsid w:val="00F45B00"/>
    <w:rsid w:val="00F545C9"/>
    <w:rsid w:val="00F65D31"/>
    <w:rsid w:val="00F74914"/>
    <w:rsid w:val="00F84E64"/>
    <w:rsid w:val="00F857CE"/>
    <w:rsid w:val="00FA3754"/>
    <w:rsid w:val="00FD0FEF"/>
    <w:rsid w:val="00FD4049"/>
    <w:rsid w:val="00FE34A5"/>
    <w:rsid w:val="00F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92AECF6"/>
  <w15:chartTrackingRefBased/>
  <w15:docId w15:val="{86F407A1-7E73-40F0-AB13-3EA6CFE0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uiPriority="14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uiPriority="14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99"/>
    <w:qFormat/>
    <w:rsid w:val="00DD122D"/>
    <w:rPr>
      <w:lang w:val="en-GB"/>
    </w:rPr>
  </w:style>
  <w:style w:type="paragraph" w:styleId="berschrift1">
    <w:name w:val="heading 1"/>
    <w:basedOn w:val="Standard"/>
    <w:next w:val="Flietext"/>
    <w:link w:val="berschrift1Zchn"/>
    <w:uiPriority w:val="3"/>
    <w:qFormat/>
    <w:rsid w:val="00F37DF4"/>
    <w:pPr>
      <w:keepNext/>
      <w:keepLines/>
      <w:spacing w:before="350" w:after="220" w:line="360" w:lineRule="exact"/>
      <w:outlineLvl w:val="0"/>
    </w:pPr>
    <w:rPr>
      <w:rFonts w:asciiTheme="majorHAnsi" w:eastAsiaTheme="majorEastAsia" w:hAnsiTheme="majorHAnsi" w:cstheme="majorBidi"/>
      <w:b/>
      <w:bCs/>
      <w:color w:val="0025AA" w:themeColor="text2"/>
      <w:sz w:val="30"/>
      <w:szCs w:val="30"/>
      <w:lang w:val="de-DE"/>
    </w:rPr>
  </w:style>
  <w:style w:type="paragraph" w:styleId="berschrift2">
    <w:name w:val="heading 2"/>
    <w:basedOn w:val="Standard"/>
    <w:next w:val="Flietext"/>
    <w:link w:val="berschrift2Zchn"/>
    <w:uiPriority w:val="3"/>
    <w:qFormat/>
    <w:rsid w:val="00F37DF4"/>
    <w:pPr>
      <w:keepNext/>
      <w:keepLines/>
      <w:spacing w:before="350" w:after="210" w:line="360" w:lineRule="exact"/>
      <w:outlineLvl w:val="1"/>
    </w:pPr>
    <w:rPr>
      <w:rFonts w:asciiTheme="majorHAnsi" w:eastAsiaTheme="majorEastAsia" w:hAnsiTheme="majorHAnsi" w:cstheme="majorBidi"/>
      <w:color w:val="0025AA" w:themeColor="text2"/>
      <w:sz w:val="30"/>
      <w:szCs w:val="30"/>
      <w:lang w:val="de-DE"/>
    </w:rPr>
  </w:style>
  <w:style w:type="paragraph" w:styleId="berschrift3">
    <w:name w:val="heading 3"/>
    <w:basedOn w:val="Standard"/>
    <w:next w:val="Flietext"/>
    <w:link w:val="berschrift3Zchn"/>
    <w:uiPriority w:val="3"/>
    <w:qFormat/>
    <w:rsid w:val="00F37DF4"/>
    <w:pPr>
      <w:keepNext/>
      <w:keepLines/>
      <w:spacing w:before="420" w:after="230" w:line="288" w:lineRule="exact"/>
      <w:outlineLvl w:val="2"/>
    </w:pPr>
    <w:rPr>
      <w:rFonts w:asciiTheme="majorHAnsi" w:eastAsiaTheme="majorEastAsia" w:hAnsiTheme="majorHAnsi" w:cstheme="majorBidi"/>
      <w:b/>
      <w:bCs/>
      <w:color w:val="0025AA" w:themeColor="text2"/>
      <w:sz w:val="24"/>
      <w:szCs w:val="24"/>
      <w:lang w:val="de-DE"/>
    </w:rPr>
  </w:style>
  <w:style w:type="paragraph" w:styleId="berschrift4">
    <w:name w:val="heading 4"/>
    <w:basedOn w:val="Standard"/>
    <w:next w:val="Flietext"/>
    <w:link w:val="berschrift4Zchn"/>
    <w:uiPriority w:val="99"/>
    <w:semiHidden/>
    <w:qFormat/>
    <w:rsid w:val="000C1CA8"/>
    <w:pPr>
      <w:keepNext/>
      <w:keepLines/>
      <w:spacing w:before="420" w:after="230"/>
      <w:outlineLvl w:val="3"/>
    </w:pPr>
    <w:rPr>
      <w:rFonts w:asciiTheme="majorHAnsi" w:eastAsiaTheme="majorEastAsia" w:hAnsiTheme="majorHAnsi" w:cstheme="majorBidi"/>
      <w:b/>
      <w:bCs/>
      <w:color w:val="0025AA" w:themeColor="text2"/>
    </w:rPr>
  </w:style>
  <w:style w:type="paragraph" w:styleId="berschrift5">
    <w:name w:val="heading 5"/>
    <w:basedOn w:val="berschrift4"/>
    <w:next w:val="Standard"/>
    <w:link w:val="berschrift5Zchn"/>
    <w:uiPriority w:val="99"/>
    <w:semiHidden/>
    <w:qFormat/>
    <w:rsid w:val="000C1CA8"/>
    <w:pPr>
      <w:outlineLvl w:val="4"/>
    </w:pPr>
  </w:style>
  <w:style w:type="paragraph" w:styleId="berschrift6">
    <w:name w:val="heading 6"/>
    <w:basedOn w:val="berschrift4"/>
    <w:next w:val="Standard"/>
    <w:link w:val="berschrift6Zchn"/>
    <w:uiPriority w:val="99"/>
    <w:semiHidden/>
    <w:qFormat/>
    <w:rsid w:val="000C1CA8"/>
    <w:pPr>
      <w:outlineLvl w:val="5"/>
    </w:pPr>
  </w:style>
  <w:style w:type="paragraph" w:styleId="berschrift7">
    <w:name w:val="heading 7"/>
    <w:basedOn w:val="berschrift4"/>
    <w:next w:val="Standard"/>
    <w:link w:val="berschrift7Zchn"/>
    <w:uiPriority w:val="99"/>
    <w:semiHidden/>
    <w:qFormat/>
    <w:rsid w:val="000C1CA8"/>
    <w:pPr>
      <w:outlineLvl w:val="6"/>
    </w:pPr>
  </w:style>
  <w:style w:type="paragraph" w:styleId="berschrift8">
    <w:name w:val="heading 8"/>
    <w:basedOn w:val="berschrift4"/>
    <w:next w:val="Standard"/>
    <w:link w:val="berschrift8Zchn"/>
    <w:uiPriority w:val="99"/>
    <w:semiHidden/>
    <w:qFormat/>
    <w:rsid w:val="000C1CA8"/>
    <w:pPr>
      <w:outlineLvl w:val="7"/>
    </w:pPr>
  </w:style>
  <w:style w:type="paragraph" w:styleId="berschrift9">
    <w:name w:val="heading 9"/>
    <w:basedOn w:val="berschrift4"/>
    <w:next w:val="Standard"/>
    <w:link w:val="berschrift9Zchn"/>
    <w:uiPriority w:val="99"/>
    <w:semiHidden/>
    <w:qFormat/>
    <w:rsid w:val="000C1CA8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153B63"/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97D31"/>
    <w:rPr>
      <w:sz w:val="16"/>
    </w:rPr>
  </w:style>
  <w:style w:type="paragraph" w:styleId="Fuzeile">
    <w:name w:val="footer"/>
    <w:basedOn w:val="Standard"/>
    <w:link w:val="FuzeileZchn"/>
    <w:uiPriority w:val="40"/>
    <w:semiHidden/>
    <w:rsid w:val="002F2BC0"/>
    <w:rPr>
      <w:b/>
      <w:bCs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40"/>
    <w:semiHidden/>
    <w:rsid w:val="00F65D31"/>
    <w:rPr>
      <w:b/>
      <w:bCs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53B63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F37DF4"/>
    <w:rPr>
      <w:rFonts w:asciiTheme="majorHAnsi" w:eastAsiaTheme="majorEastAsia" w:hAnsiTheme="majorHAnsi" w:cstheme="majorBidi"/>
      <w:color w:val="0025AA" w:themeColor="text2"/>
      <w:sz w:val="30"/>
      <w:szCs w:val="30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F37DF4"/>
    <w:rPr>
      <w:rFonts w:asciiTheme="majorHAnsi" w:eastAsiaTheme="majorEastAsia" w:hAnsiTheme="majorHAnsi" w:cstheme="majorBidi"/>
      <w:b/>
      <w:bCs/>
      <w:color w:val="0025AA" w:themeColor="text2"/>
      <w:sz w:val="24"/>
      <w:szCs w:val="24"/>
    </w:rPr>
  </w:style>
  <w:style w:type="paragraph" w:customStyle="1" w:styleId="Flietext">
    <w:name w:val="Fließtext"/>
    <w:basedOn w:val="Standard"/>
    <w:uiPriority w:val="4"/>
    <w:qFormat/>
    <w:rsid w:val="00F37DF4"/>
    <w:pPr>
      <w:jc w:val="both"/>
    </w:pPr>
    <w:rPr>
      <w:lang w:val="de-DE"/>
    </w:rPr>
  </w:style>
  <w:style w:type="table" w:styleId="Tabellenraster">
    <w:name w:val="Table Grid"/>
    <w:basedOn w:val="NormaleTabelle"/>
    <w:uiPriority w:val="39"/>
    <w:rsid w:val="00CD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semiHidden/>
    <w:qFormat/>
    <w:rsid w:val="00566734"/>
    <w:pPr>
      <w:ind w:left="720"/>
      <w:contextualSpacing/>
    </w:pPr>
  </w:style>
  <w:style w:type="paragraph" w:styleId="Beschriftung">
    <w:name w:val="caption"/>
    <w:basedOn w:val="Standard"/>
    <w:next w:val="Standard"/>
    <w:uiPriority w:val="11"/>
    <w:qFormat/>
    <w:rsid w:val="00F37DF4"/>
    <w:pPr>
      <w:spacing w:before="80" w:after="210"/>
    </w:pPr>
    <w:rPr>
      <w:sz w:val="16"/>
      <w:szCs w:val="16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rsid w:val="002F2BC0"/>
    <w:pPr>
      <w:tabs>
        <w:tab w:val="left" w:pos="624"/>
      </w:tabs>
      <w:spacing w:after="34" w:line="192" w:lineRule="exact"/>
      <w:ind w:left="624" w:hanging="170"/>
    </w:pPr>
    <w:rPr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97D31"/>
    <w:rPr>
      <w:sz w:val="16"/>
      <w:szCs w:val="16"/>
    </w:rPr>
  </w:style>
  <w:style w:type="character" w:styleId="Funotenzeichen">
    <w:name w:val="footnote reference"/>
    <w:basedOn w:val="Absatz-Standardschriftart"/>
    <w:uiPriority w:val="99"/>
    <w:semiHidden/>
    <w:rsid w:val="008B5B67"/>
    <w:rPr>
      <w:vertAlign w:val="superscript"/>
    </w:rPr>
  </w:style>
  <w:style w:type="table" w:customStyle="1" w:styleId="Basis">
    <w:name w:val="Basis"/>
    <w:basedOn w:val="NormaleTabelle"/>
    <w:uiPriority w:val="99"/>
    <w:rsid w:val="002F2BC0"/>
    <w:tblPr>
      <w:tblCellMar>
        <w:left w:w="0" w:type="dxa"/>
        <w:right w:w="0" w:type="dxa"/>
      </w:tblCellMar>
    </w:tblPr>
  </w:style>
  <w:style w:type="character" w:styleId="Seitenzahl">
    <w:name w:val="page number"/>
    <w:basedOn w:val="Absatz-Standardschriftart"/>
    <w:uiPriority w:val="99"/>
    <w:semiHidden/>
    <w:rsid w:val="001D6652"/>
    <w:rPr>
      <w:rFonts w:ascii="Segoe UI Light" w:hAnsi="Segoe UI Light"/>
      <w:sz w:val="20"/>
    </w:rPr>
  </w:style>
  <w:style w:type="paragraph" w:customStyle="1" w:styleId="Seite">
    <w:name w:val="Seite"/>
    <w:basedOn w:val="Standard"/>
    <w:uiPriority w:val="40"/>
    <w:semiHidden/>
    <w:rsid w:val="0038736C"/>
    <w:pPr>
      <w:spacing w:line="220" w:lineRule="exact"/>
      <w:jc w:val="right"/>
    </w:pPr>
    <w:rPr>
      <w:rFonts w:ascii="Segoe UI Light" w:hAnsi="Segoe UI Light"/>
    </w:rPr>
  </w:style>
  <w:style w:type="character" w:styleId="Hyperlink">
    <w:name w:val="Hyperlink"/>
    <w:basedOn w:val="Absatz-Standardschriftart"/>
    <w:uiPriority w:val="99"/>
    <w:rsid w:val="00F37DF4"/>
    <w:rPr>
      <w:color w:val="0025AA" w:themeColor="hyperlink"/>
      <w:u w:val="single"/>
      <w:lang w:val="de-DE"/>
    </w:rPr>
  </w:style>
  <w:style w:type="character" w:customStyle="1" w:styleId="UnresolvedMention">
    <w:name w:val="Unresolved Mention"/>
    <w:basedOn w:val="Absatz-Standardschriftart"/>
    <w:uiPriority w:val="99"/>
    <w:semiHidden/>
    <w:rsid w:val="0074170E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5"/>
    <w:qFormat/>
    <w:rsid w:val="00F37DF4"/>
    <w:rPr>
      <w:b/>
      <w:i w:val="0"/>
      <w:iCs/>
      <w:lang w:val="de-DE"/>
    </w:rPr>
  </w:style>
  <w:style w:type="character" w:styleId="IntensiveHervorhebung">
    <w:name w:val="Intense Emphasis"/>
    <w:basedOn w:val="Absatz-Standardschriftart"/>
    <w:uiPriority w:val="99"/>
    <w:semiHidden/>
    <w:qFormat/>
    <w:rsid w:val="0074170E"/>
    <w:rPr>
      <w:b/>
      <w:i w:val="0"/>
      <w:iCs/>
      <w:color w:val="0A75C4" w:themeColor="accent2"/>
    </w:rPr>
  </w:style>
  <w:style w:type="paragraph" w:customStyle="1" w:styleId="Aufzhlung1">
    <w:name w:val="Aufzählung 1"/>
    <w:basedOn w:val="Flietext"/>
    <w:uiPriority w:val="7"/>
    <w:qFormat/>
    <w:rsid w:val="00F37DF4"/>
    <w:pPr>
      <w:numPr>
        <w:numId w:val="1"/>
      </w:numPr>
      <w:jc w:val="left"/>
    </w:pPr>
  </w:style>
  <w:style w:type="paragraph" w:customStyle="1" w:styleId="Aufzhlung2">
    <w:name w:val="Aufzählung 2"/>
    <w:basedOn w:val="Flietext"/>
    <w:uiPriority w:val="7"/>
    <w:qFormat/>
    <w:rsid w:val="00F37DF4"/>
    <w:pPr>
      <w:numPr>
        <w:ilvl w:val="1"/>
        <w:numId w:val="1"/>
      </w:numPr>
      <w:jc w:val="left"/>
    </w:pPr>
  </w:style>
  <w:style w:type="paragraph" w:customStyle="1" w:styleId="Aufzhlung3">
    <w:name w:val="Aufzählung 3"/>
    <w:basedOn w:val="Flietext"/>
    <w:uiPriority w:val="7"/>
    <w:qFormat/>
    <w:rsid w:val="00F37DF4"/>
    <w:pPr>
      <w:numPr>
        <w:ilvl w:val="2"/>
        <w:numId w:val="1"/>
      </w:numPr>
      <w:jc w:val="left"/>
    </w:pPr>
  </w:style>
  <w:style w:type="numbering" w:customStyle="1" w:styleId="zzzListeAufzhlung">
    <w:name w:val="zzz_Liste_Aufzählung"/>
    <w:basedOn w:val="KeineListe"/>
    <w:uiPriority w:val="99"/>
    <w:rsid w:val="003D666D"/>
    <w:pPr>
      <w:numPr>
        <w:numId w:val="1"/>
      </w:numPr>
    </w:pPr>
  </w:style>
  <w:style w:type="paragraph" w:styleId="Titel">
    <w:name w:val="Title"/>
    <w:basedOn w:val="Standard"/>
    <w:link w:val="TitelZchn"/>
    <w:uiPriority w:val="20"/>
    <w:qFormat/>
    <w:rsid w:val="00F37DF4"/>
    <w:pPr>
      <w:suppressAutoHyphens/>
      <w:spacing w:before="280" w:after="200" w:line="720" w:lineRule="exact"/>
      <w:contextualSpacing/>
    </w:pPr>
    <w:rPr>
      <w:rFonts w:asciiTheme="majorHAnsi" w:eastAsiaTheme="majorEastAsia" w:hAnsiTheme="majorHAnsi" w:cstheme="majorBidi"/>
      <w:b/>
      <w:bCs/>
      <w:color w:val="0025AA" w:themeColor="text2"/>
      <w:kern w:val="28"/>
      <w:sz w:val="60"/>
      <w:szCs w:val="60"/>
      <w:lang w:val="de-DE"/>
    </w:rPr>
  </w:style>
  <w:style w:type="character" w:customStyle="1" w:styleId="TitelZchn">
    <w:name w:val="Titel Zchn"/>
    <w:basedOn w:val="Absatz-Standardschriftart"/>
    <w:link w:val="Titel"/>
    <w:uiPriority w:val="20"/>
    <w:rsid w:val="00F37DF4"/>
    <w:rPr>
      <w:rFonts w:asciiTheme="majorHAnsi" w:eastAsiaTheme="majorEastAsia" w:hAnsiTheme="majorHAnsi" w:cstheme="majorBidi"/>
      <w:b/>
      <w:bCs/>
      <w:color w:val="0025AA" w:themeColor="text2"/>
      <w:kern w:val="28"/>
      <w:sz w:val="60"/>
      <w:szCs w:val="60"/>
    </w:rPr>
  </w:style>
  <w:style w:type="paragraph" w:customStyle="1" w:styleId="TitelInhaltsseiten">
    <w:name w:val="Titel Inhaltsseiten"/>
    <w:basedOn w:val="Standard"/>
    <w:next w:val="Flietext"/>
    <w:uiPriority w:val="22"/>
    <w:qFormat/>
    <w:rsid w:val="00F37DF4"/>
    <w:pPr>
      <w:spacing w:after="340" w:line="480" w:lineRule="exact"/>
    </w:pPr>
    <w:rPr>
      <w:rFonts w:asciiTheme="majorHAnsi" w:hAnsiTheme="majorHAnsi" w:cstheme="majorHAnsi"/>
      <w:b/>
      <w:bCs/>
      <w:color w:val="0025AA" w:themeColor="text2"/>
      <w:sz w:val="40"/>
      <w:szCs w:val="4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3"/>
    <w:rsid w:val="00F37DF4"/>
    <w:rPr>
      <w:rFonts w:asciiTheme="majorHAnsi" w:eastAsiaTheme="majorEastAsia" w:hAnsiTheme="majorHAnsi" w:cstheme="majorBidi"/>
      <w:b/>
      <w:bCs/>
      <w:color w:val="0025AA" w:themeColor="text2"/>
      <w:sz w:val="30"/>
      <w:szCs w:val="30"/>
    </w:rPr>
  </w:style>
  <w:style w:type="paragraph" w:customStyle="1" w:styleId="Status">
    <w:name w:val="Status"/>
    <w:basedOn w:val="Standard"/>
    <w:uiPriority w:val="19"/>
    <w:semiHidden/>
    <w:rsid w:val="00002FC0"/>
    <w:pPr>
      <w:spacing w:after="280" w:line="480" w:lineRule="exact"/>
    </w:pPr>
    <w:rPr>
      <w:rFonts w:asciiTheme="majorHAnsi" w:hAnsiTheme="majorHAnsi" w:cstheme="majorHAnsi"/>
      <w:b/>
      <w:bCs/>
      <w:color w:val="C138A0" w:themeColor="accent3"/>
      <w:sz w:val="40"/>
      <w:szCs w:val="40"/>
      <w:lang w:val="de-DE"/>
    </w:rPr>
  </w:style>
  <w:style w:type="paragraph" w:styleId="Untertitel">
    <w:name w:val="Subtitle"/>
    <w:basedOn w:val="Standard"/>
    <w:link w:val="UntertitelZchn"/>
    <w:uiPriority w:val="21"/>
    <w:qFormat/>
    <w:rsid w:val="00F37DF4"/>
    <w:pPr>
      <w:numPr>
        <w:ilvl w:val="1"/>
      </w:numPr>
      <w:suppressAutoHyphens/>
      <w:spacing w:before="200" w:after="200" w:line="480" w:lineRule="exact"/>
      <w:contextualSpacing/>
    </w:pPr>
    <w:rPr>
      <w:rFonts w:asciiTheme="majorHAnsi" w:eastAsiaTheme="minorEastAsia" w:hAnsiTheme="majorHAnsi" w:cstheme="majorHAnsi"/>
      <w:b/>
      <w:bCs/>
      <w:color w:val="0025AA" w:themeColor="text2"/>
      <w:sz w:val="40"/>
      <w:szCs w:val="40"/>
      <w:lang w:val="de-DE"/>
    </w:rPr>
  </w:style>
  <w:style w:type="character" w:customStyle="1" w:styleId="UntertitelZchn">
    <w:name w:val="Untertitel Zchn"/>
    <w:basedOn w:val="Absatz-Standardschriftart"/>
    <w:link w:val="Untertitel"/>
    <w:uiPriority w:val="21"/>
    <w:rsid w:val="00F37DF4"/>
    <w:rPr>
      <w:rFonts w:asciiTheme="majorHAnsi" w:eastAsiaTheme="minorEastAsia" w:hAnsiTheme="majorHAnsi" w:cstheme="majorHAnsi"/>
      <w:b/>
      <w:bCs/>
      <w:color w:val="0025AA" w:themeColor="text2"/>
      <w:sz w:val="40"/>
      <w:szCs w:val="40"/>
    </w:rPr>
  </w:style>
  <w:style w:type="paragraph" w:styleId="Inhaltsverzeichnisberschrift">
    <w:name w:val="TOC Heading"/>
    <w:basedOn w:val="Standard"/>
    <w:next w:val="Standard"/>
    <w:uiPriority w:val="39"/>
    <w:semiHidden/>
    <w:rsid w:val="00783D6B"/>
    <w:pPr>
      <w:keepNext/>
      <w:keepLines/>
      <w:pageBreakBefore/>
      <w:spacing w:after="460" w:line="360" w:lineRule="exact"/>
    </w:pPr>
    <w:rPr>
      <w:b/>
      <w:bCs/>
      <w:color w:val="0025AA" w:themeColor="text2"/>
      <w:sz w:val="30"/>
      <w:szCs w:val="30"/>
    </w:rPr>
  </w:style>
  <w:style w:type="paragraph" w:styleId="Verzeichnis1">
    <w:name w:val="toc 1"/>
    <w:basedOn w:val="Standard"/>
    <w:next w:val="Standard"/>
    <w:uiPriority w:val="39"/>
    <w:rsid w:val="00F37DF4"/>
    <w:pPr>
      <w:tabs>
        <w:tab w:val="right" w:leader="dot" w:pos="9520"/>
      </w:tabs>
      <w:spacing w:before="240"/>
      <w:ind w:right="284"/>
    </w:pPr>
    <w:rPr>
      <w:b/>
      <w:lang w:val="de-DE"/>
    </w:rPr>
  </w:style>
  <w:style w:type="paragraph" w:styleId="Verzeichnis2">
    <w:name w:val="toc 2"/>
    <w:basedOn w:val="Standard"/>
    <w:next w:val="Standard"/>
    <w:uiPriority w:val="39"/>
    <w:rsid w:val="00F37DF4"/>
    <w:pPr>
      <w:tabs>
        <w:tab w:val="right" w:leader="dot" w:pos="9520"/>
      </w:tabs>
      <w:spacing w:before="80"/>
      <w:ind w:right="284"/>
    </w:pPr>
    <w:rPr>
      <w:lang w:val="de-DE"/>
    </w:rPr>
  </w:style>
  <w:style w:type="paragraph" w:styleId="Verzeichnis3">
    <w:name w:val="toc 3"/>
    <w:basedOn w:val="Standard"/>
    <w:next w:val="Standard"/>
    <w:uiPriority w:val="39"/>
    <w:rsid w:val="00F37DF4"/>
    <w:pPr>
      <w:tabs>
        <w:tab w:val="right" w:leader="dot" w:pos="9520"/>
      </w:tabs>
      <w:spacing w:before="20"/>
      <w:ind w:left="567" w:right="284"/>
    </w:pPr>
    <w:rPr>
      <w:lang w:val="de-DE"/>
    </w:rPr>
  </w:style>
  <w:style w:type="paragraph" w:customStyle="1" w:styleId="Titelgro">
    <w:name w:val="Titel groß"/>
    <w:basedOn w:val="Titel"/>
    <w:uiPriority w:val="19"/>
    <w:qFormat/>
    <w:rsid w:val="00F37DF4"/>
    <w:pPr>
      <w:spacing w:line="960" w:lineRule="exact"/>
    </w:pPr>
    <w:rPr>
      <w:sz w:val="80"/>
      <w:szCs w:val="80"/>
    </w:rPr>
  </w:style>
  <w:style w:type="paragraph" w:customStyle="1" w:styleId="Nummerierung1">
    <w:name w:val="Nummerierung 1"/>
    <w:basedOn w:val="Flietext"/>
    <w:uiPriority w:val="8"/>
    <w:qFormat/>
    <w:rsid w:val="00F37DF4"/>
    <w:pPr>
      <w:numPr>
        <w:numId w:val="3"/>
      </w:numPr>
      <w:jc w:val="left"/>
    </w:pPr>
  </w:style>
  <w:style w:type="paragraph" w:customStyle="1" w:styleId="Nummerierung2">
    <w:name w:val="Nummerierung 2"/>
    <w:basedOn w:val="Flietext"/>
    <w:uiPriority w:val="8"/>
    <w:qFormat/>
    <w:rsid w:val="00F37DF4"/>
    <w:pPr>
      <w:numPr>
        <w:ilvl w:val="1"/>
        <w:numId w:val="3"/>
      </w:numPr>
      <w:jc w:val="left"/>
    </w:pPr>
  </w:style>
  <w:style w:type="paragraph" w:customStyle="1" w:styleId="Nummerierung3">
    <w:name w:val="Nummerierung 3"/>
    <w:basedOn w:val="Flietext"/>
    <w:uiPriority w:val="8"/>
    <w:qFormat/>
    <w:rsid w:val="00F37DF4"/>
    <w:pPr>
      <w:numPr>
        <w:ilvl w:val="2"/>
        <w:numId w:val="3"/>
      </w:numPr>
      <w:jc w:val="left"/>
    </w:pPr>
  </w:style>
  <w:style w:type="numbering" w:customStyle="1" w:styleId="zzzListeNummerierung">
    <w:name w:val="zzz_Liste_Nummerierung"/>
    <w:basedOn w:val="KeineListe"/>
    <w:uiPriority w:val="99"/>
    <w:rsid w:val="000760F8"/>
    <w:pPr>
      <w:numPr>
        <w:numId w:val="3"/>
      </w:numPr>
    </w:pPr>
  </w:style>
  <w:style w:type="paragraph" w:customStyle="1" w:styleId="Checkliste1">
    <w:name w:val="Checkliste 1"/>
    <w:basedOn w:val="Flietext"/>
    <w:uiPriority w:val="9"/>
    <w:qFormat/>
    <w:rsid w:val="00F37DF4"/>
    <w:pPr>
      <w:numPr>
        <w:numId w:val="5"/>
      </w:numPr>
      <w:jc w:val="left"/>
    </w:pPr>
  </w:style>
  <w:style w:type="numbering" w:customStyle="1" w:styleId="zzzListeCheckliste">
    <w:name w:val="zzz_Liste_Checkliste"/>
    <w:basedOn w:val="KeineListe"/>
    <w:uiPriority w:val="99"/>
    <w:rsid w:val="008F1489"/>
    <w:pPr>
      <w:numPr>
        <w:numId w:val="5"/>
      </w:numPr>
    </w:pPr>
  </w:style>
  <w:style w:type="numbering" w:customStyle="1" w:styleId="zzzListeberschriften">
    <w:name w:val="zzz_Liste_Überschriften"/>
    <w:basedOn w:val="KeineListe"/>
    <w:uiPriority w:val="99"/>
    <w:rsid w:val="00812DE8"/>
    <w:pPr>
      <w:numPr>
        <w:numId w:val="6"/>
      </w:numPr>
    </w:pPr>
  </w:style>
  <w:style w:type="character" w:customStyle="1" w:styleId="berschrift4Zchn">
    <w:name w:val="Überschrift 4 Zchn"/>
    <w:basedOn w:val="Absatz-Standardschriftart"/>
    <w:link w:val="berschrift4"/>
    <w:uiPriority w:val="99"/>
    <w:semiHidden/>
    <w:rsid w:val="00197D31"/>
    <w:rPr>
      <w:rFonts w:asciiTheme="majorHAnsi" w:eastAsiaTheme="majorEastAsia" w:hAnsiTheme="majorHAnsi" w:cstheme="majorBidi"/>
      <w:b/>
      <w:bCs/>
      <w:color w:val="0025AA" w:themeColor="text2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rsid w:val="00197D31"/>
    <w:rPr>
      <w:rFonts w:asciiTheme="majorHAnsi" w:eastAsiaTheme="majorEastAsia" w:hAnsiTheme="majorHAnsi" w:cstheme="majorBidi"/>
      <w:b/>
      <w:bCs/>
      <w:color w:val="0025AA" w:themeColor="text2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rsid w:val="00197D31"/>
    <w:rPr>
      <w:rFonts w:asciiTheme="majorHAnsi" w:eastAsiaTheme="majorEastAsia" w:hAnsiTheme="majorHAnsi" w:cstheme="majorBidi"/>
      <w:b/>
      <w:bCs/>
      <w:color w:val="0025AA" w:themeColor="text2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rsid w:val="00197D31"/>
    <w:rPr>
      <w:rFonts w:asciiTheme="majorHAnsi" w:eastAsiaTheme="majorEastAsia" w:hAnsiTheme="majorHAnsi" w:cstheme="majorBidi"/>
      <w:b/>
      <w:bCs/>
      <w:color w:val="0025AA" w:themeColor="text2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rsid w:val="00197D31"/>
    <w:rPr>
      <w:rFonts w:asciiTheme="majorHAnsi" w:eastAsiaTheme="majorEastAsia" w:hAnsiTheme="majorHAnsi" w:cstheme="majorBidi"/>
      <w:b/>
      <w:bCs/>
      <w:color w:val="0025AA" w:themeColor="text2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rsid w:val="00197D31"/>
    <w:rPr>
      <w:rFonts w:asciiTheme="majorHAnsi" w:eastAsiaTheme="majorEastAsia" w:hAnsiTheme="majorHAnsi" w:cstheme="majorBidi"/>
      <w:b/>
      <w:bCs/>
      <w:color w:val="0025AA" w:themeColor="text2"/>
    </w:rPr>
  </w:style>
  <w:style w:type="paragraph" w:customStyle="1" w:styleId="1nummeriert">
    <w:name w:val="Ü1 nummeriert"/>
    <w:basedOn w:val="berschrift1"/>
    <w:next w:val="Flietext"/>
    <w:uiPriority w:val="15"/>
    <w:qFormat/>
    <w:rsid w:val="00F37DF4"/>
    <w:pPr>
      <w:numPr>
        <w:numId w:val="6"/>
      </w:numPr>
    </w:pPr>
  </w:style>
  <w:style w:type="table" w:customStyle="1" w:styleId="UPB-Tabellen">
    <w:name w:val="UPB-Tabellen"/>
    <w:basedOn w:val="NormaleTabelle"/>
    <w:uiPriority w:val="99"/>
    <w:rsid w:val="00BF4BA0"/>
    <w:tblPr>
      <w:tblBorders>
        <w:top w:val="single" w:sz="8" w:space="0" w:color="D0D1DF" w:themeColor="background2" w:themeTint="66"/>
        <w:left w:val="single" w:sz="8" w:space="0" w:color="D0D1DF" w:themeColor="background2" w:themeTint="66"/>
        <w:bottom w:val="single" w:sz="8" w:space="0" w:color="D0D1DF" w:themeColor="background2" w:themeTint="66"/>
        <w:right w:val="single" w:sz="8" w:space="0" w:color="D0D1DF" w:themeColor="background2" w:themeTint="66"/>
        <w:insideH w:val="single" w:sz="8" w:space="0" w:color="D0D1DF" w:themeColor="background2" w:themeTint="66"/>
        <w:insideV w:val="single" w:sz="8" w:space="0" w:color="D0D1DF" w:themeColor="background2" w:themeTint="66"/>
      </w:tblBorders>
      <w:tblCellMar>
        <w:left w:w="57" w:type="dxa"/>
        <w:right w:w="57" w:type="dxa"/>
      </w:tblCellMar>
    </w:tblPr>
    <w:trPr>
      <w:cantSplit/>
    </w:trPr>
    <w:tblStylePr w:type="firstRow">
      <w:rPr>
        <w:b/>
      </w:rPr>
      <w:tblPr/>
      <w:tcPr>
        <w:shd w:val="clear" w:color="auto" w:fill="181C62" w:themeFill="accent1"/>
      </w:tcPr>
    </w:tblStylePr>
    <w:tblStylePr w:type="lastRow">
      <w:rPr>
        <w:b/>
        <w:color w:val="181C62" w:themeColor="accent1"/>
      </w:rPr>
      <w:tblPr/>
      <w:trPr>
        <w:cantSplit w:val="0"/>
      </w:trPr>
      <w:tcPr>
        <w:tcBorders>
          <w:top w:val="single" w:sz="8" w:space="0" w:color="181C62" w:themeColor="accent1"/>
          <w:left w:val="single" w:sz="8" w:space="0" w:color="E7E7EE"/>
          <w:bottom w:val="single" w:sz="8" w:space="0" w:color="E7E7EE"/>
          <w:right w:val="single" w:sz="8" w:space="0" w:color="E7E7EE"/>
          <w:insideH w:val="nil"/>
          <w:insideV w:val="single" w:sz="8" w:space="0" w:color="E7E7EE"/>
          <w:tl2br w:val="nil"/>
          <w:tr2bl w:val="nil"/>
        </w:tcBorders>
      </w:tcPr>
    </w:tblStylePr>
    <w:tblStylePr w:type="firstCol">
      <w:rPr>
        <w:b/>
        <w:color w:val="FFFFFF" w:themeColor="background1"/>
      </w:rPr>
      <w:tblPr/>
      <w:tcPr>
        <w:shd w:val="clear" w:color="auto" w:fill="8B8DB0" w:themeFill="background2"/>
      </w:tcPr>
    </w:tblStylePr>
    <w:tblStylePr w:type="lastCol">
      <w:rPr>
        <w:b/>
        <w:color w:val="181C62" w:themeColor="accent1"/>
      </w:rPr>
    </w:tblStylePr>
    <w:tblStylePr w:type="neCell">
      <w:rPr>
        <w:color w:val="FFFFFF" w:themeColor="background1"/>
      </w:r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swCell">
      <w:rPr>
        <w:color w:val="FFFFFF" w:themeColor="background1"/>
      </w:rPr>
      <w:tblPr/>
      <w:tcPr>
        <w:tcBorders>
          <w:top w:val="single" w:sz="8" w:space="0" w:color="E7E7EE"/>
          <w:left w:val="single" w:sz="8" w:space="0" w:color="E7E7EE"/>
          <w:bottom w:val="single" w:sz="8" w:space="0" w:color="E7E7EE"/>
          <w:right w:val="single" w:sz="8" w:space="0" w:color="E7E7EE"/>
          <w:insideH w:val="nil"/>
          <w:insideV w:val="nil"/>
          <w:tl2br w:val="nil"/>
          <w:tr2bl w:val="nil"/>
        </w:tcBorders>
      </w:tcPr>
    </w:tblStylePr>
  </w:style>
  <w:style w:type="paragraph" w:customStyle="1" w:styleId="Kleingedrucktes">
    <w:name w:val="Kleingedrucktes"/>
    <w:basedOn w:val="Standard"/>
    <w:uiPriority w:val="12"/>
    <w:qFormat/>
    <w:rsid w:val="00F37DF4"/>
    <w:pPr>
      <w:spacing w:before="80" w:after="210"/>
      <w:jc w:val="both"/>
    </w:pPr>
    <w:rPr>
      <w:sz w:val="16"/>
      <w:szCs w:val="16"/>
      <w:lang w:val="de-DE"/>
    </w:rPr>
  </w:style>
  <w:style w:type="paragraph" w:customStyle="1" w:styleId="2nummeriert">
    <w:name w:val="Ü2 nummeriert"/>
    <w:basedOn w:val="berschrift2"/>
    <w:next w:val="Flietext"/>
    <w:uiPriority w:val="15"/>
    <w:qFormat/>
    <w:rsid w:val="00F37DF4"/>
    <w:pPr>
      <w:numPr>
        <w:ilvl w:val="1"/>
        <w:numId w:val="6"/>
      </w:numPr>
    </w:pPr>
  </w:style>
  <w:style w:type="paragraph" w:customStyle="1" w:styleId="3nummeriert">
    <w:name w:val="Ü3 nummeriert"/>
    <w:basedOn w:val="berschrift3"/>
    <w:next w:val="Flietext"/>
    <w:uiPriority w:val="15"/>
    <w:qFormat/>
    <w:rsid w:val="00F37DF4"/>
    <w:pPr>
      <w:numPr>
        <w:ilvl w:val="2"/>
        <w:numId w:val="6"/>
      </w:numPr>
    </w:pPr>
  </w:style>
  <w:style w:type="paragraph" w:styleId="Verzeichnis4">
    <w:name w:val="toc 4"/>
    <w:basedOn w:val="Verzeichnis1"/>
    <w:next w:val="Standard"/>
    <w:autoRedefine/>
    <w:uiPriority w:val="39"/>
    <w:semiHidden/>
    <w:rsid w:val="00812DE8"/>
    <w:pPr>
      <w:tabs>
        <w:tab w:val="left" w:pos="567"/>
      </w:tabs>
      <w:ind w:left="567" w:hanging="567"/>
    </w:pPr>
    <w:rPr>
      <w:noProof/>
    </w:rPr>
  </w:style>
  <w:style w:type="paragraph" w:styleId="Verzeichnis5">
    <w:name w:val="toc 5"/>
    <w:basedOn w:val="Verzeichnis2"/>
    <w:next w:val="Standard"/>
    <w:autoRedefine/>
    <w:uiPriority w:val="39"/>
    <w:semiHidden/>
    <w:rsid w:val="00785E77"/>
    <w:pPr>
      <w:tabs>
        <w:tab w:val="left" w:pos="567"/>
      </w:tabs>
      <w:ind w:left="567" w:hanging="567"/>
    </w:pPr>
  </w:style>
  <w:style w:type="paragraph" w:styleId="Verzeichnis6">
    <w:name w:val="toc 6"/>
    <w:basedOn w:val="Verzeichnis3"/>
    <w:next w:val="Standard"/>
    <w:autoRedefine/>
    <w:uiPriority w:val="39"/>
    <w:semiHidden/>
    <w:rsid w:val="00785E77"/>
    <w:pPr>
      <w:tabs>
        <w:tab w:val="left" w:pos="1361"/>
      </w:tabs>
      <w:ind w:left="1361" w:hanging="794"/>
    </w:pPr>
    <w:rPr>
      <w:noProof/>
    </w:rPr>
  </w:style>
  <w:style w:type="character" w:customStyle="1" w:styleId="FarbigeHervorhebung">
    <w:name w:val="Farbige Hervorhebung"/>
    <w:basedOn w:val="IntensiveHervorhebung"/>
    <w:uiPriority w:val="6"/>
    <w:qFormat/>
    <w:rsid w:val="00F37DF4"/>
    <w:rPr>
      <w:b/>
      <w:i w:val="0"/>
      <w:iCs/>
      <w:color w:val="0A75C4" w:themeColor="accent2"/>
      <w:lang w:val="de-DE"/>
    </w:rPr>
  </w:style>
  <w:style w:type="paragraph" w:customStyle="1" w:styleId="Checkliste2">
    <w:name w:val="Checkliste 2"/>
    <w:basedOn w:val="Checkliste1"/>
    <w:uiPriority w:val="9"/>
    <w:qFormat/>
    <w:rsid w:val="00082E45"/>
    <w:pPr>
      <w:ind w:left="896" w:hanging="272"/>
    </w:pPr>
  </w:style>
  <w:style w:type="paragraph" w:customStyle="1" w:styleId="Checkliste3">
    <w:name w:val="Checkliste 3"/>
    <w:basedOn w:val="Checkliste2"/>
    <w:uiPriority w:val="9"/>
    <w:qFormat/>
    <w:rsid w:val="00082E45"/>
    <w:pPr>
      <w:ind w:left="1151"/>
    </w:pPr>
  </w:style>
  <w:style w:type="paragraph" w:styleId="Textkrper2">
    <w:name w:val="Body Text 2"/>
    <w:basedOn w:val="Standard"/>
    <w:link w:val="Textkrper2Zchn"/>
    <w:uiPriority w:val="99"/>
    <w:semiHidden/>
    <w:rsid w:val="008D121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D1217"/>
    <w:rPr>
      <w:lang w:val="en-GB"/>
    </w:rPr>
  </w:style>
  <w:style w:type="character" w:styleId="Kommentarzeichen">
    <w:name w:val="annotation reference"/>
    <w:basedOn w:val="Absatz-Standardschriftart"/>
    <w:uiPriority w:val="99"/>
    <w:semiHidden/>
    <w:rsid w:val="00030D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030DA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0DAA"/>
    <w:rPr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030D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0DAA"/>
    <w:rPr>
      <w:b/>
      <w:bCs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rsid w:val="00030DA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0DA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ni-paderborn.de/fileadmin/zv/4-2/uni-intern/UPB_Berufungsleitlinien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ecke\Downloads\UPB_Bueroausstattung_Dokumentvorlage_20240426_01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ED9BC6BFFC46DBB131DAFE2F2448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E6371D-2B38-4B26-8F56-3F6498C5A84E}"/>
      </w:docPartPr>
      <w:docPartBody>
        <w:p w:rsidR="004D4D12" w:rsidRDefault="00403C89">
          <w:pPr>
            <w:pStyle w:val="54ED9BC6BFFC46DBB131DAFE2F2448D5"/>
          </w:pPr>
          <w:r w:rsidRPr="00E124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E2E993062A4803B357269268FE80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BE3D6-D057-4C3E-A1B6-2B432F24689A}"/>
      </w:docPartPr>
      <w:docPartBody>
        <w:p w:rsidR="004D4D12" w:rsidRDefault="00403C89">
          <w:pPr>
            <w:pStyle w:val="0DE2E993062A4803B357269268FE8029"/>
          </w:pPr>
          <w:r w:rsidRPr="00E124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776216AC5243FBAEE5F21C97BCE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B38D60-C5D8-4521-8B70-E5A50AC58F48}"/>
      </w:docPartPr>
      <w:docPartBody>
        <w:p w:rsidR="004D4D12" w:rsidRDefault="00403C89">
          <w:pPr>
            <w:pStyle w:val="47776216AC5243FBAEE5F21C97BCE7C6"/>
          </w:pPr>
          <w:r>
            <w:rPr>
              <w:rStyle w:val="Platzhaltertext"/>
            </w:rPr>
            <w:t>Fußzeile</w:t>
          </w:r>
        </w:p>
      </w:docPartBody>
    </w:docPart>
    <w:docPart>
      <w:docPartPr>
        <w:name w:val="28302127014A41F2BDF0B99B946737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A8880-17DB-44B4-B13E-A6CF760AD2A0}"/>
      </w:docPartPr>
      <w:docPartBody>
        <w:p w:rsidR="004D4D12" w:rsidRDefault="00403C89">
          <w:pPr>
            <w:pStyle w:val="28302127014A41F2BDF0B99B94673747"/>
          </w:pPr>
          <w:r w:rsidRPr="004E3B27">
            <w:rPr>
              <w:rStyle w:val="Platzhaltertext"/>
            </w:rPr>
            <w:t>Kurztitel des Dokument</w:t>
          </w:r>
          <w:r>
            <w:rPr>
              <w:rStyle w:val="Platzhaltertext"/>
            </w:rPr>
            <w:t>s</w:t>
          </w:r>
        </w:p>
      </w:docPartBody>
    </w:docPart>
    <w:docPart>
      <w:docPartPr>
        <w:name w:val="C6A16066317E454EB7431B71C6E75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AD79E-1828-4F9A-BB9B-C8113B74C58F}"/>
      </w:docPartPr>
      <w:docPartBody>
        <w:p w:rsidR="004D4D12" w:rsidRDefault="00403C89">
          <w:pPr>
            <w:pStyle w:val="C6A16066317E454EB7431B71C6E75555"/>
          </w:pPr>
          <w:r w:rsidRPr="004E3B27">
            <w:rPr>
              <w:rStyle w:val="Platzhaltertext"/>
            </w:rPr>
            <w:t>Monat Jahr</w:t>
          </w:r>
        </w:p>
      </w:docPartBody>
    </w:docPart>
    <w:docPart>
      <w:docPartPr>
        <w:name w:val="7810DECEB71B463C841E4A43F1B866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4E403F-0C71-43E4-8C82-E5E70CDAAD6C}"/>
      </w:docPartPr>
      <w:docPartBody>
        <w:p w:rsidR="004D4D12" w:rsidRDefault="00403C89">
          <w:pPr>
            <w:pStyle w:val="7810DECEB71B463C841E4A43F1B86634"/>
          </w:pPr>
          <w:r w:rsidRPr="004E3B27">
            <w:rPr>
              <w:rStyle w:val="Platzhaltertext"/>
            </w:rPr>
            <w:t>Kurztitel des Dokument</w:t>
          </w:r>
          <w:r>
            <w:rPr>
              <w:rStyle w:val="Platzhaltertext"/>
            </w:rPr>
            <w:t>s</w:t>
          </w:r>
        </w:p>
      </w:docPartBody>
    </w:docPart>
    <w:docPart>
      <w:docPartPr>
        <w:name w:val="F1E9FC28CC764A089D799CBAEDEC31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AC648F-F8F9-4D20-9AA8-0305ADBDAFC2}"/>
      </w:docPartPr>
      <w:docPartBody>
        <w:p w:rsidR="009D4430" w:rsidRDefault="00B67A18" w:rsidP="00B67A18">
          <w:pPr>
            <w:pStyle w:val="F1E9FC28CC764A089D799CBAEDEC3188"/>
          </w:pPr>
          <w:r w:rsidRPr="00254CC4">
            <w:rPr>
              <w:rStyle w:val="Platzhaltertext"/>
            </w:rPr>
            <w:t>Datum</w:t>
          </w:r>
        </w:p>
      </w:docPartBody>
    </w:docPart>
    <w:docPart>
      <w:docPartPr>
        <w:name w:val="F6D80F3EC6754FA6B4AB25FEF184B9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BB5E4-9C42-41D3-B6BC-312C79247CE8}"/>
      </w:docPartPr>
      <w:docPartBody>
        <w:p w:rsidR="009D4430" w:rsidRDefault="00B67A18" w:rsidP="00B67A18">
          <w:pPr>
            <w:pStyle w:val="F6D80F3EC6754FA6B4AB25FEF184B99B"/>
          </w:pPr>
          <w:r w:rsidRPr="00254CC4">
            <w:rPr>
              <w:rStyle w:val="Platzhalt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89"/>
    <w:rsid w:val="00403C89"/>
    <w:rsid w:val="004D4D12"/>
    <w:rsid w:val="00633ADD"/>
    <w:rsid w:val="007850E7"/>
    <w:rsid w:val="008344D2"/>
    <w:rsid w:val="009D4430"/>
    <w:rsid w:val="00B6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86C28ECF0FE49CAA48458A57EC453F6">
    <w:name w:val="386C28ECF0FE49CAA48458A57EC453F6"/>
  </w:style>
  <w:style w:type="character" w:styleId="Platzhaltertext">
    <w:name w:val="Placeholder Text"/>
    <w:basedOn w:val="Absatz-Standardschriftart"/>
    <w:uiPriority w:val="99"/>
    <w:semiHidden/>
    <w:rsid w:val="00B67A18"/>
    <w:rPr>
      <w:color w:val="808080"/>
    </w:rPr>
  </w:style>
  <w:style w:type="paragraph" w:customStyle="1" w:styleId="54ED9BC6BFFC46DBB131DAFE2F2448D5">
    <w:name w:val="54ED9BC6BFFC46DBB131DAFE2F2448D5"/>
  </w:style>
  <w:style w:type="paragraph" w:customStyle="1" w:styleId="0DE2E993062A4803B357269268FE8029">
    <w:name w:val="0DE2E993062A4803B357269268FE8029"/>
  </w:style>
  <w:style w:type="paragraph" w:customStyle="1" w:styleId="47776216AC5243FBAEE5F21C97BCE7C6">
    <w:name w:val="47776216AC5243FBAEE5F21C97BCE7C6"/>
  </w:style>
  <w:style w:type="paragraph" w:customStyle="1" w:styleId="28302127014A41F2BDF0B99B94673747">
    <w:name w:val="28302127014A41F2BDF0B99B94673747"/>
  </w:style>
  <w:style w:type="paragraph" w:customStyle="1" w:styleId="8C42DF9EF3E145F2B98D67D6B27E7DBD">
    <w:name w:val="8C42DF9EF3E145F2B98D67D6B27E7DBD"/>
  </w:style>
  <w:style w:type="paragraph" w:customStyle="1" w:styleId="C6A16066317E454EB7431B71C6E75555">
    <w:name w:val="C6A16066317E454EB7431B71C6E75555"/>
  </w:style>
  <w:style w:type="paragraph" w:customStyle="1" w:styleId="7810DECEB71B463C841E4A43F1B86634">
    <w:name w:val="7810DECEB71B463C841E4A43F1B86634"/>
  </w:style>
  <w:style w:type="paragraph" w:customStyle="1" w:styleId="F1E9FC28CC764A089D799CBAEDEC3188">
    <w:name w:val="F1E9FC28CC764A089D799CBAEDEC3188"/>
    <w:rsid w:val="00B67A18"/>
  </w:style>
  <w:style w:type="paragraph" w:customStyle="1" w:styleId="F6D80F3EC6754FA6B4AB25FEF184B99B">
    <w:name w:val="F6D80F3EC6754FA6B4AB25FEF184B99B"/>
    <w:rsid w:val="00B67A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UPB-Farbwelt">
      <a:dk1>
        <a:sysClr val="windowText" lastClr="000000"/>
      </a:dk1>
      <a:lt1>
        <a:sysClr val="window" lastClr="FFFFFF"/>
      </a:lt1>
      <a:dk2>
        <a:srgbClr val="0025AA"/>
      </a:dk2>
      <a:lt2>
        <a:srgbClr val="8B8DB0"/>
      </a:lt2>
      <a:accent1>
        <a:srgbClr val="181C62"/>
      </a:accent1>
      <a:accent2>
        <a:srgbClr val="0A75C4"/>
      </a:accent2>
      <a:accent3>
        <a:srgbClr val="C138A0"/>
      </a:accent3>
      <a:accent4>
        <a:srgbClr val="23A9C9"/>
      </a:accent4>
      <a:accent5>
        <a:srgbClr val="7E3FA8"/>
      </a:accent5>
      <a:accent6>
        <a:srgbClr val="50D1D1"/>
      </a:accent6>
      <a:hlink>
        <a:srgbClr val="0025AA"/>
      </a:hlink>
      <a:folHlink>
        <a:srgbClr val="0025AA"/>
      </a:folHlink>
    </a:clrScheme>
    <a:fontScheme name="UNIVERSITÄT PADERBORN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2024-07-01T00:00:00</PublishDate>
  <Abstract>Abschlussbericht BK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0AA997-94B8-494C-A1B7-8178CB79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UPB_Bueroausstattung_Dokumentvorlage_20240426_01(4)</Template>
  <TotalTime>0</TotalTime>
  <Pages>6</Pages>
  <Words>1289</Words>
  <Characters>8127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Denecke, Dunja</dc:creator>
  <cp:keywords/>
  <dc:description/>
  <cp:lastModifiedBy>Denecke, Dunja</cp:lastModifiedBy>
  <cp:revision>2</cp:revision>
  <dcterms:created xsi:type="dcterms:W3CDTF">2024-07-05T06:53:00Z</dcterms:created>
  <dcterms:modified xsi:type="dcterms:W3CDTF">2024-07-05T06:53:00Z</dcterms:modified>
</cp:coreProperties>
</file>